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343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</w:tblGrid>
      <w:tr w:rsidR="0028709B" w14:paraId="28DF7079" w14:textId="77777777" w:rsidTr="00BD234E">
        <w:trPr>
          <w:trHeight w:val="274"/>
        </w:trPr>
        <w:tc>
          <w:tcPr>
            <w:tcW w:w="3898" w:type="dxa"/>
            <w:vAlign w:val="center"/>
          </w:tcPr>
          <w:p w14:paraId="2DB58C98" w14:textId="77777777" w:rsidR="0028709B" w:rsidRDefault="0028709B" w:rsidP="00BD234E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  <w:tr w:rsidR="0028709B" w14:paraId="21ED1AF4" w14:textId="77777777" w:rsidTr="00BD234E">
        <w:trPr>
          <w:trHeight w:val="690"/>
        </w:trPr>
        <w:tc>
          <w:tcPr>
            <w:tcW w:w="3898" w:type="dxa"/>
          </w:tcPr>
          <w:p w14:paraId="1EEA8FDA" w14:textId="77777777" w:rsidR="00BD7B14" w:rsidRPr="002869BF" w:rsidRDefault="00BD7B14" w:rsidP="00BD234E">
            <w:pPr>
              <w:pStyle w:val="Textonotapie"/>
              <w:tabs>
                <w:tab w:val="left" w:pos="1021"/>
                <w:tab w:val="left" w:pos="8080"/>
              </w:tabs>
              <w:ind w:left="426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2869BF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MINISTERIO </w:t>
            </w:r>
          </w:p>
          <w:p w14:paraId="279D5306" w14:textId="77777777" w:rsidR="0028709B" w:rsidRDefault="00EF010D" w:rsidP="00BD234E">
            <w:pPr>
              <w:pStyle w:val="Textonotapie"/>
              <w:tabs>
                <w:tab w:val="left" w:pos="1021"/>
                <w:tab w:val="left" w:pos="8080"/>
              </w:tabs>
              <w:ind w:left="426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 w:rsidRPr="0092480D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 xml:space="preserve">DE </w:t>
            </w:r>
            <w:r w:rsidR="00CA7589"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AGRICULTURA, PESCA</w:t>
            </w:r>
          </w:p>
          <w:p w14:paraId="5986C2D4" w14:textId="77777777" w:rsidR="00CA7589" w:rsidRPr="002869BF" w:rsidRDefault="00CA7589" w:rsidP="00BD234E">
            <w:pPr>
              <w:pStyle w:val="Textonotapie"/>
              <w:tabs>
                <w:tab w:val="left" w:pos="1021"/>
                <w:tab w:val="left" w:pos="8080"/>
              </w:tabs>
              <w:ind w:left="426"/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8"/>
                <w:lang w:val="es-ES"/>
              </w:rPr>
              <w:t>Y ALIMENTACIÓN</w:t>
            </w:r>
          </w:p>
        </w:tc>
      </w:tr>
      <w:tr w:rsidR="0028709B" w14:paraId="666F54C2" w14:textId="77777777" w:rsidTr="00BD234E">
        <w:tc>
          <w:tcPr>
            <w:tcW w:w="3898" w:type="dxa"/>
          </w:tcPr>
          <w:p w14:paraId="202FD79D" w14:textId="77777777" w:rsidR="0028709B" w:rsidRDefault="0028709B" w:rsidP="00BD234E">
            <w:pPr>
              <w:pStyle w:val="Textonotapie"/>
              <w:tabs>
                <w:tab w:val="left" w:pos="1021"/>
                <w:tab w:val="left" w:pos="8080"/>
              </w:tabs>
              <w:rPr>
                <w:sz w:val="24"/>
              </w:rPr>
            </w:pPr>
          </w:p>
        </w:tc>
      </w:tr>
    </w:tbl>
    <w:p w14:paraId="5813958E" w14:textId="77777777" w:rsidR="00E46F80" w:rsidRPr="00E46F80" w:rsidRDefault="00E46F80" w:rsidP="00E46F80">
      <w:pPr>
        <w:rPr>
          <w:vanish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02"/>
        <w:gridCol w:w="1814"/>
      </w:tblGrid>
      <w:tr w:rsidR="0028709B" w14:paraId="28C9D95C" w14:textId="77777777" w:rsidTr="00DC31A7">
        <w:tc>
          <w:tcPr>
            <w:tcW w:w="2478" w:type="dxa"/>
          </w:tcPr>
          <w:p w14:paraId="025D44D4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14:paraId="4F261D21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DEC8CB" w14:textId="7080C58C" w:rsidR="0028709B" w:rsidRDefault="00C563A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  <w:r>
              <w:rPr>
                <w:rFonts w:ascii="Gill Sans MT" w:hAnsi="Gill Sans MT"/>
                <w:sz w:val="14"/>
              </w:rPr>
              <w:t>SECRETARÍA GENERAL DE PESCA</w:t>
            </w:r>
          </w:p>
        </w:tc>
      </w:tr>
      <w:tr w:rsidR="0028709B" w14:paraId="3067A8C8" w14:textId="77777777" w:rsidTr="00DC31A7">
        <w:trPr>
          <w:trHeight w:hRule="exact" w:val="57"/>
        </w:trPr>
        <w:tc>
          <w:tcPr>
            <w:tcW w:w="2478" w:type="dxa"/>
          </w:tcPr>
          <w:p w14:paraId="62A45F15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14:paraId="56E09F77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2527538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  <w:tr w:rsidR="0028709B" w14:paraId="2A5BBBF0" w14:textId="77777777" w:rsidTr="00DC31A7">
        <w:trPr>
          <w:trHeight w:val="211"/>
        </w:trPr>
        <w:tc>
          <w:tcPr>
            <w:tcW w:w="2478" w:type="dxa"/>
            <w:tcMar>
              <w:top w:w="57" w:type="dxa"/>
              <w:left w:w="57" w:type="dxa"/>
              <w:bottom w:w="57" w:type="dxa"/>
            </w:tcMar>
          </w:tcPr>
          <w:p w14:paraId="13C2C66B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502" w:type="dxa"/>
          </w:tcPr>
          <w:p w14:paraId="3242C579" w14:textId="77777777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jc w:val="right"/>
              <w:rPr>
                <w:rFonts w:ascii="Gill Sans MT" w:hAnsi="Gill Sans MT"/>
                <w:sz w:val="14"/>
              </w:rPr>
            </w:pPr>
          </w:p>
        </w:tc>
        <w:tc>
          <w:tcPr>
            <w:tcW w:w="1814" w:type="dxa"/>
            <w:tcMar>
              <w:top w:w="57" w:type="dxa"/>
              <w:left w:w="57" w:type="dxa"/>
              <w:bottom w:w="57" w:type="dxa"/>
            </w:tcMar>
          </w:tcPr>
          <w:p w14:paraId="23D480BE" w14:textId="3C0A3C55" w:rsidR="0028709B" w:rsidRDefault="0028709B">
            <w:pPr>
              <w:pStyle w:val="Textonotapie"/>
              <w:tabs>
                <w:tab w:val="left" w:pos="1021"/>
                <w:tab w:val="left" w:pos="8080"/>
              </w:tabs>
              <w:ind w:right="-82"/>
              <w:rPr>
                <w:rFonts w:ascii="Gill Sans MT" w:hAnsi="Gill Sans MT"/>
                <w:sz w:val="14"/>
              </w:rPr>
            </w:pPr>
          </w:p>
        </w:tc>
      </w:tr>
    </w:tbl>
    <w:p w14:paraId="1C45A189" w14:textId="7ED5AE8C" w:rsidR="0028709B" w:rsidRDefault="00BD234E">
      <w:pPr>
        <w:pStyle w:val="Textonotapie"/>
        <w:tabs>
          <w:tab w:val="left" w:pos="1021"/>
          <w:tab w:val="left" w:pos="8080"/>
        </w:tabs>
        <w:ind w:left="-284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A80D4F" wp14:editId="0EBCDF78">
            <wp:simplePos x="0" y="0"/>
            <wp:positionH relativeFrom="margin">
              <wp:posOffset>294005</wp:posOffset>
            </wp:positionH>
            <wp:positionV relativeFrom="margin">
              <wp:posOffset>-102870</wp:posOffset>
            </wp:positionV>
            <wp:extent cx="76200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60" y="21073"/>
                <wp:lineTo x="21060" y="0"/>
                <wp:lineTo x="0" y="0"/>
              </wp:wrapPolygon>
            </wp:wrapTight>
            <wp:docPr id="2" name="Imagen 77" descr="Descripción: esc_C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Descripción: esc_C_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B2DA" w14:textId="77777777" w:rsidR="0028709B" w:rsidRDefault="0028709B">
      <w:pPr>
        <w:pStyle w:val="Ttulo3"/>
        <w:rPr>
          <w:b w:val="0"/>
          <w:color w:val="auto"/>
          <w:spacing w:val="324"/>
          <w:sz w:val="16"/>
          <w:lang w:val="fr-FR"/>
        </w:rPr>
      </w:pPr>
    </w:p>
    <w:p w14:paraId="74218090" w14:textId="77777777" w:rsidR="0028709B" w:rsidRDefault="0028709B">
      <w:pPr>
        <w:pStyle w:val="Textonotapie"/>
        <w:tabs>
          <w:tab w:val="left" w:pos="1021"/>
          <w:tab w:val="left" w:pos="8080"/>
        </w:tabs>
        <w:rPr>
          <w:sz w:val="24"/>
          <w:lang w:val="es-ES"/>
        </w:rPr>
        <w:sectPr w:rsidR="002870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992" w:right="567" w:bottom="255" w:left="794" w:header="567" w:footer="1018" w:gutter="0"/>
          <w:cols w:space="720" w:equalWidth="0">
            <w:col w:w="9411"/>
          </w:cols>
          <w:titlePg/>
        </w:sectPr>
      </w:pPr>
    </w:p>
    <w:p w14:paraId="64B53D6E" w14:textId="77777777" w:rsidR="0028709B" w:rsidRDefault="0028709B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14:paraId="35A44F2B" w14:textId="77777777" w:rsidR="00D836FE" w:rsidRDefault="00D836FE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</w:pPr>
    </w:p>
    <w:p w14:paraId="6FB1D8D9" w14:textId="77777777" w:rsidR="00D836FE" w:rsidRDefault="00D836FE">
      <w:pPr>
        <w:pStyle w:val="Textonotapie"/>
        <w:tabs>
          <w:tab w:val="left" w:pos="1021"/>
          <w:tab w:val="left" w:pos="8080"/>
        </w:tabs>
        <w:ind w:right="1189"/>
        <w:rPr>
          <w:rFonts w:ascii="Arial" w:hAnsi="Arial" w:cs="Arial"/>
          <w:sz w:val="22"/>
        </w:rPr>
        <w:sectPr w:rsidR="00D836FE" w:rsidSect="002E2C42">
          <w:type w:val="continuous"/>
          <w:pgSz w:w="11906" w:h="16838" w:code="9"/>
          <w:pgMar w:top="1417" w:right="1701" w:bottom="1417" w:left="1701" w:header="289" w:footer="1018" w:gutter="0"/>
          <w:cols w:space="720" w:equalWidth="0">
            <w:col w:w="8277"/>
          </w:cols>
          <w:formProt w:val="0"/>
          <w:titlePg/>
          <w:docGrid w:linePitch="272"/>
        </w:sectPr>
      </w:pPr>
    </w:p>
    <w:p w14:paraId="255F1FAF" w14:textId="2944C150" w:rsidR="00B959B0" w:rsidRPr="00F37A95" w:rsidRDefault="00B959B0" w:rsidP="00B959B0">
      <w:pPr>
        <w:ind w:right="-2"/>
        <w:jc w:val="both"/>
        <w:rPr>
          <w:rFonts w:ascii="Arial" w:hAnsi="Arial" w:cs="Arial"/>
          <w:b/>
          <w:sz w:val="24"/>
          <w:szCs w:val="24"/>
        </w:rPr>
      </w:pPr>
      <w:r w:rsidRPr="00410E2E">
        <w:rPr>
          <w:rFonts w:ascii="Arial" w:hAnsi="Arial" w:cs="Arial"/>
          <w:b/>
          <w:i/>
          <w:iCs/>
          <w:sz w:val="24"/>
          <w:szCs w:val="24"/>
        </w:rPr>
        <w:t>Resolución de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4A7D94">
        <w:rPr>
          <w:rFonts w:ascii="Arial" w:hAnsi="Arial" w:cs="Arial"/>
          <w:b/>
          <w:i/>
          <w:iCs/>
          <w:sz w:val="24"/>
          <w:szCs w:val="24"/>
        </w:rPr>
        <w:t>de</w:t>
      </w:r>
      <w:proofErr w:type="spellEnd"/>
      <w:r>
        <w:rPr>
          <w:rFonts w:ascii="Arial" w:hAnsi="Arial" w:cs="Arial"/>
          <w:b/>
          <w:i/>
          <w:iCs/>
          <w:sz w:val="24"/>
          <w:szCs w:val="24"/>
        </w:rPr>
        <w:t xml:space="preserve"> 202</w:t>
      </w:r>
      <w:r w:rsidR="00D836FE">
        <w:rPr>
          <w:rFonts w:ascii="Arial" w:hAnsi="Arial" w:cs="Arial"/>
          <w:b/>
          <w:i/>
          <w:iCs/>
          <w:sz w:val="24"/>
          <w:szCs w:val="24"/>
        </w:rPr>
        <w:t>4</w:t>
      </w:r>
      <w:r w:rsidRPr="00410E2E">
        <w:rPr>
          <w:rFonts w:ascii="Arial" w:hAnsi="Arial" w:cs="Arial"/>
          <w:b/>
          <w:i/>
          <w:iCs/>
          <w:sz w:val="24"/>
          <w:szCs w:val="24"/>
        </w:rPr>
        <w:t xml:space="preserve">, de la Secretaría General de Pesca </w:t>
      </w:r>
      <w:r w:rsidRPr="004F6FC5">
        <w:rPr>
          <w:rFonts w:ascii="Arial" w:hAnsi="Arial" w:cs="Arial"/>
          <w:b/>
          <w:i/>
          <w:iCs/>
          <w:sz w:val="24"/>
          <w:szCs w:val="24"/>
        </w:rPr>
        <w:t>por la que se publica el listado de puertos desi</w:t>
      </w:r>
      <w:r>
        <w:rPr>
          <w:rFonts w:ascii="Arial" w:hAnsi="Arial" w:cs="Arial"/>
          <w:b/>
          <w:i/>
          <w:iCs/>
          <w:sz w:val="24"/>
          <w:szCs w:val="24"/>
        </w:rPr>
        <w:t>gnados conforme a la Orden APM/1057</w:t>
      </w:r>
      <w:r w:rsidRPr="004F6FC5">
        <w:rPr>
          <w:rFonts w:ascii="Arial" w:hAnsi="Arial" w:cs="Arial"/>
          <w:b/>
          <w:i/>
          <w:iCs/>
          <w:sz w:val="24"/>
          <w:szCs w:val="24"/>
        </w:rPr>
        <w:t>/201</w:t>
      </w:r>
      <w:r>
        <w:rPr>
          <w:rFonts w:ascii="Arial" w:hAnsi="Arial" w:cs="Arial"/>
          <w:b/>
          <w:i/>
          <w:iCs/>
          <w:sz w:val="24"/>
          <w:szCs w:val="24"/>
        </w:rPr>
        <w:t xml:space="preserve">7, de 30 de octubre </w:t>
      </w:r>
      <w:r w:rsidRPr="004F6FC5">
        <w:rPr>
          <w:rFonts w:ascii="Arial" w:hAnsi="Arial" w:cs="Arial"/>
          <w:b/>
          <w:i/>
          <w:iCs/>
          <w:sz w:val="24"/>
          <w:szCs w:val="24"/>
        </w:rPr>
        <w:t xml:space="preserve">por la que se </w:t>
      </w:r>
      <w:r>
        <w:rPr>
          <w:rFonts w:ascii="Arial" w:hAnsi="Arial" w:cs="Arial"/>
          <w:b/>
          <w:i/>
          <w:iCs/>
          <w:sz w:val="24"/>
          <w:szCs w:val="24"/>
        </w:rPr>
        <w:t>modifica la Orden AAA/658/2014, de 22 de abril, por la que se regula la pesca con arte de palangre de superficie de especie</w:t>
      </w:r>
      <w:r w:rsidRPr="004F6FC5">
        <w:rPr>
          <w:rFonts w:ascii="Arial" w:hAnsi="Arial" w:cs="Arial"/>
          <w:b/>
          <w:i/>
          <w:iCs/>
          <w:sz w:val="24"/>
          <w:szCs w:val="24"/>
        </w:rPr>
        <w:t xml:space="preserve">s </w:t>
      </w:r>
      <w:r>
        <w:rPr>
          <w:rFonts w:ascii="Arial" w:hAnsi="Arial" w:cs="Arial"/>
          <w:b/>
          <w:i/>
          <w:iCs/>
          <w:sz w:val="24"/>
          <w:szCs w:val="24"/>
        </w:rPr>
        <w:t>altamente migratorias</w:t>
      </w:r>
      <w:r w:rsidRPr="00410E2E">
        <w:rPr>
          <w:rFonts w:ascii="Arial" w:hAnsi="Arial" w:cs="Arial"/>
          <w:b/>
          <w:sz w:val="24"/>
          <w:szCs w:val="24"/>
        </w:rPr>
        <w:t>.</w:t>
      </w:r>
    </w:p>
    <w:p w14:paraId="4D4F4627" w14:textId="77777777" w:rsidR="00B959B0" w:rsidRDefault="00B959B0" w:rsidP="00B959B0">
      <w:pPr>
        <w:ind w:right="-427"/>
        <w:jc w:val="both"/>
        <w:rPr>
          <w:rFonts w:ascii="Arial" w:hAnsi="Arial" w:cs="Arial"/>
          <w:b/>
          <w:sz w:val="24"/>
          <w:szCs w:val="24"/>
        </w:rPr>
      </w:pPr>
    </w:p>
    <w:p w14:paraId="75432E3E" w14:textId="77777777" w:rsidR="00B959B0" w:rsidRDefault="00B959B0" w:rsidP="00B959B0">
      <w:pPr>
        <w:pStyle w:val="Pa6"/>
        <w:jc w:val="both"/>
        <w:rPr>
          <w:rFonts w:cs="Arial"/>
          <w:color w:val="000000"/>
        </w:rPr>
      </w:pPr>
    </w:p>
    <w:p w14:paraId="2D51E5D4" w14:textId="709272A3" w:rsidR="00B959B0" w:rsidRPr="00410E2E" w:rsidRDefault="003D226F" w:rsidP="003D226F">
      <w:pPr>
        <w:pStyle w:val="Pa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 w:rsidR="00B959B0" w:rsidRPr="00410E2E">
        <w:rPr>
          <w:rFonts w:cs="Arial"/>
          <w:color w:val="000000"/>
        </w:rPr>
        <w:t>En virtud de lo establecido en el</w:t>
      </w:r>
      <w:r w:rsidR="00B959B0">
        <w:rPr>
          <w:rFonts w:cs="Arial"/>
          <w:color w:val="000000"/>
        </w:rPr>
        <w:t xml:space="preserve"> punto 7 del Anexo IV</w:t>
      </w:r>
      <w:r w:rsidR="00B959B0" w:rsidRPr="00410E2E">
        <w:rPr>
          <w:rFonts w:cs="Arial"/>
          <w:color w:val="000000"/>
        </w:rPr>
        <w:t xml:space="preserve"> de la Orden </w:t>
      </w:r>
      <w:r w:rsidR="00B959B0" w:rsidRPr="004F6FC5">
        <w:rPr>
          <w:rFonts w:cs="Arial"/>
          <w:color w:val="000000"/>
        </w:rPr>
        <w:t>APM/</w:t>
      </w:r>
      <w:r w:rsidR="00B959B0">
        <w:rPr>
          <w:rFonts w:cs="Arial"/>
          <w:color w:val="000000"/>
        </w:rPr>
        <w:t>1057</w:t>
      </w:r>
      <w:r w:rsidR="00B959B0" w:rsidRPr="004F6FC5">
        <w:rPr>
          <w:rFonts w:cs="Arial"/>
          <w:color w:val="000000"/>
        </w:rPr>
        <w:t xml:space="preserve">/2017, de </w:t>
      </w:r>
      <w:r w:rsidR="00B959B0">
        <w:rPr>
          <w:rFonts w:cs="Arial"/>
          <w:color w:val="000000"/>
        </w:rPr>
        <w:t xml:space="preserve">30 de </w:t>
      </w:r>
      <w:r w:rsidR="00B959B0" w:rsidRPr="004F6FC5">
        <w:rPr>
          <w:rFonts w:cs="Arial"/>
          <w:color w:val="000000"/>
        </w:rPr>
        <w:t>o</w:t>
      </w:r>
      <w:r w:rsidR="00B959B0">
        <w:rPr>
          <w:rFonts w:cs="Arial"/>
          <w:color w:val="000000"/>
        </w:rPr>
        <w:t>ctubre</w:t>
      </w:r>
      <w:r w:rsidR="00B959B0" w:rsidRPr="004F6FC5">
        <w:rPr>
          <w:rFonts w:cs="Arial"/>
          <w:color w:val="000000"/>
        </w:rPr>
        <w:t xml:space="preserve"> </w:t>
      </w:r>
      <w:r w:rsidR="00B959B0" w:rsidRPr="0020048D">
        <w:rPr>
          <w:rFonts w:cs="Arial"/>
          <w:color w:val="000000"/>
        </w:rPr>
        <w:t>por la que se modifica la Orden AAA/658/2014, de 22 de abril, por la que se regula la pesca con arte de palangre de superficie de especies altamente migratorias</w:t>
      </w:r>
      <w:r w:rsidR="00B959B0" w:rsidRPr="00410E2E">
        <w:rPr>
          <w:rFonts w:cs="Arial"/>
          <w:color w:val="000000"/>
        </w:rPr>
        <w:t xml:space="preserve">, </w:t>
      </w:r>
      <w:r w:rsidR="00B959B0">
        <w:rPr>
          <w:rFonts w:cs="Arial"/>
          <w:color w:val="000000"/>
        </w:rPr>
        <w:t xml:space="preserve">los buques pesqueros solo desembarcarán capturas de pez espada del Mediterráneo, lo que incluye captura fortuita, en los puertos designados mediante resolución de la </w:t>
      </w:r>
      <w:r w:rsidR="00B959B0" w:rsidRPr="00410E2E">
        <w:rPr>
          <w:rFonts w:cs="Arial"/>
          <w:color w:val="000000"/>
        </w:rPr>
        <w:t>Secretar</w:t>
      </w:r>
      <w:r w:rsidR="00B959B0">
        <w:rPr>
          <w:rFonts w:cs="Arial"/>
          <w:color w:val="000000"/>
        </w:rPr>
        <w:t xml:space="preserve">ía General de Pesca. </w:t>
      </w:r>
    </w:p>
    <w:p w14:paraId="39EABFAC" w14:textId="77777777" w:rsidR="00B959B0" w:rsidRPr="00EA7599" w:rsidRDefault="00B959B0" w:rsidP="00B959B0">
      <w:pPr>
        <w:autoSpaceDE w:val="0"/>
        <w:autoSpaceDN w:val="0"/>
        <w:adjustRightInd w:val="0"/>
        <w:spacing w:line="201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7DC7F229" w14:textId="3E38443D" w:rsidR="00B959B0" w:rsidRDefault="003D226F" w:rsidP="00B959B0">
      <w:pPr>
        <w:pStyle w:val="Pa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959B0">
        <w:rPr>
          <w:rFonts w:cs="Arial"/>
          <w:color w:val="000000"/>
        </w:rPr>
        <w:t>Para 202</w:t>
      </w:r>
      <w:r w:rsidR="00B5592F">
        <w:rPr>
          <w:rFonts w:cs="Arial"/>
          <w:color w:val="000000"/>
        </w:rPr>
        <w:t>4</w:t>
      </w:r>
      <w:r w:rsidR="00B959B0">
        <w:rPr>
          <w:rFonts w:cs="Arial"/>
          <w:color w:val="000000"/>
        </w:rPr>
        <w:t xml:space="preserve">, la lista de puertos designados fue publicada mediante la Resolución de </w:t>
      </w:r>
      <w:r w:rsidR="00E3432C">
        <w:rPr>
          <w:rFonts w:cs="Arial"/>
          <w:color w:val="000000"/>
        </w:rPr>
        <w:t>2</w:t>
      </w:r>
      <w:r w:rsidR="00B5592F">
        <w:rPr>
          <w:rFonts w:cs="Arial"/>
          <w:color w:val="000000"/>
        </w:rPr>
        <w:t>9</w:t>
      </w:r>
      <w:r w:rsidR="00E3432C">
        <w:rPr>
          <w:rFonts w:cs="Arial"/>
          <w:color w:val="000000"/>
        </w:rPr>
        <w:t xml:space="preserve"> de </w:t>
      </w:r>
      <w:r w:rsidR="00B5592F">
        <w:rPr>
          <w:rFonts w:cs="Arial"/>
          <w:color w:val="000000"/>
        </w:rPr>
        <w:t>diciembre</w:t>
      </w:r>
      <w:r w:rsidR="00B959B0">
        <w:rPr>
          <w:rFonts w:cs="Arial"/>
          <w:color w:val="000000"/>
        </w:rPr>
        <w:t xml:space="preserve"> </w:t>
      </w:r>
      <w:r w:rsidR="00B959B0" w:rsidRPr="00634443">
        <w:rPr>
          <w:rFonts w:cs="Arial"/>
          <w:color w:val="000000"/>
        </w:rPr>
        <w:t>de 202</w:t>
      </w:r>
      <w:r w:rsidR="00553A18" w:rsidRPr="00634443">
        <w:rPr>
          <w:rFonts w:cs="Arial"/>
          <w:color w:val="000000"/>
        </w:rPr>
        <w:t>3</w:t>
      </w:r>
      <w:r w:rsidR="00B959B0">
        <w:rPr>
          <w:rFonts w:cs="Arial"/>
          <w:color w:val="000000"/>
        </w:rPr>
        <w:t xml:space="preserve">, de la Secretaría General de Pesca, </w:t>
      </w:r>
      <w:r w:rsidR="00B959B0" w:rsidRPr="00E02351">
        <w:rPr>
          <w:rFonts w:cs="Arial"/>
          <w:color w:val="000000"/>
        </w:rPr>
        <w:t>por la que se</w:t>
      </w:r>
      <w:r w:rsidR="00B959B0">
        <w:rPr>
          <w:rFonts w:cs="Arial"/>
          <w:color w:val="000000"/>
        </w:rPr>
        <w:t xml:space="preserve"> </w:t>
      </w:r>
      <w:r w:rsidR="00B959B0" w:rsidRPr="00E02351">
        <w:rPr>
          <w:rFonts w:cs="Arial"/>
          <w:color w:val="000000"/>
        </w:rPr>
        <w:t>publica el listado de puertos designados conforme a la Orden APM/1057/2017, de 30 de</w:t>
      </w:r>
      <w:r w:rsidR="00B959B0">
        <w:rPr>
          <w:rFonts w:cs="Arial"/>
          <w:color w:val="000000"/>
        </w:rPr>
        <w:t xml:space="preserve"> </w:t>
      </w:r>
      <w:r w:rsidR="00B959B0" w:rsidRPr="00E02351">
        <w:rPr>
          <w:rFonts w:cs="Arial"/>
          <w:color w:val="000000"/>
        </w:rPr>
        <w:t>octubre por la que se modifica la Orden AAA/658/2014, de 22 de abril, por la que se</w:t>
      </w:r>
      <w:r w:rsidR="00B959B0">
        <w:rPr>
          <w:rFonts w:cs="Arial"/>
          <w:color w:val="000000"/>
        </w:rPr>
        <w:t xml:space="preserve"> </w:t>
      </w:r>
      <w:r w:rsidR="00B959B0" w:rsidRPr="00E02351">
        <w:rPr>
          <w:rFonts w:cs="Arial"/>
          <w:color w:val="000000"/>
        </w:rPr>
        <w:t>regula la pesca con arte de palangre de superficie de especies altamente migratoria</w:t>
      </w:r>
      <w:r w:rsidR="00B959B0">
        <w:rPr>
          <w:rFonts w:cs="Arial"/>
          <w:color w:val="000000"/>
        </w:rPr>
        <w:t xml:space="preserve">s. </w:t>
      </w:r>
    </w:p>
    <w:p w14:paraId="7AA21670" w14:textId="77777777" w:rsidR="00B959B0" w:rsidRDefault="00B959B0" w:rsidP="00B959B0">
      <w:pPr>
        <w:pStyle w:val="Pa7"/>
        <w:jc w:val="both"/>
        <w:rPr>
          <w:rFonts w:cs="Arial"/>
          <w:color w:val="000000"/>
        </w:rPr>
      </w:pPr>
    </w:p>
    <w:p w14:paraId="3743B728" w14:textId="5142F50B" w:rsidR="00B959B0" w:rsidRPr="00EA7599" w:rsidRDefault="003D226F" w:rsidP="00B959B0">
      <w:pPr>
        <w:pStyle w:val="Pa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959B0">
        <w:rPr>
          <w:rFonts w:cs="Arial"/>
          <w:color w:val="000000"/>
        </w:rPr>
        <w:t>Recibidas nuevas solicitudes, así como modificaciones de los horarios establecidos, y ante la finalización del per</w:t>
      </w:r>
      <w:r w:rsidR="00553A18">
        <w:rPr>
          <w:rFonts w:cs="Arial"/>
          <w:color w:val="000000"/>
        </w:rPr>
        <w:t>i</w:t>
      </w:r>
      <w:r w:rsidR="00B959B0">
        <w:rPr>
          <w:rFonts w:cs="Arial"/>
          <w:color w:val="000000"/>
        </w:rPr>
        <w:t xml:space="preserve">odo autorizado de los puertos designados contemplados en la mencionada Resolución de </w:t>
      </w:r>
      <w:r w:rsidR="00E3432C">
        <w:rPr>
          <w:rFonts w:cs="Arial"/>
          <w:color w:val="000000"/>
        </w:rPr>
        <w:t>2</w:t>
      </w:r>
      <w:r w:rsidR="00B5592F">
        <w:rPr>
          <w:rFonts w:cs="Arial"/>
          <w:color w:val="000000"/>
        </w:rPr>
        <w:t>9</w:t>
      </w:r>
      <w:r w:rsidR="00E3432C">
        <w:rPr>
          <w:rFonts w:cs="Arial"/>
          <w:color w:val="000000"/>
        </w:rPr>
        <w:t xml:space="preserve"> de </w:t>
      </w:r>
      <w:r w:rsidR="00B5592F">
        <w:rPr>
          <w:rFonts w:cs="Arial"/>
          <w:color w:val="000000"/>
        </w:rPr>
        <w:t>diciembre</w:t>
      </w:r>
      <w:r w:rsidR="00B959B0" w:rsidRPr="004A7D94">
        <w:rPr>
          <w:rFonts w:cs="Arial"/>
          <w:color w:val="000000"/>
        </w:rPr>
        <w:t xml:space="preserve"> de </w:t>
      </w:r>
      <w:r w:rsidR="00B959B0" w:rsidRPr="00634443">
        <w:rPr>
          <w:rFonts w:cs="Arial"/>
          <w:color w:val="000000"/>
        </w:rPr>
        <w:t>202</w:t>
      </w:r>
      <w:r w:rsidR="00E3432C" w:rsidRPr="00634443">
        <w:rPr>
          <w:rFonts w:cs="Arial"/>
          <w:color w:val="000000"/>
        </w:rPr>
        <w:t>3</w:t>
      </w:r>
      <w:r w:rsidR="00B959B0" w:rsidRPr="004A7D94">
        <w:rPr>
          <w:rFonts w:cs="Arial"/>
          <w:color w:val="000000"/>
        </w:rPr>
        <w:t>,</w:t>
      </w:r>
      <w:r w:rsidR="00B959B0">
        <w:rPr>
          <w:rFonts w:cs="Arial"/>
          <w:color w:val="000000"/>
        </w:rPr>
        <w:t xml:space="preserve"> la Secretaría General de Pesca </w:t>
      </w:r>
      <w:r w:rsidR="00B959B0" w:rsidRPr="00EA7599">
        <w:rPr>
          <w:rFonts w:cs="Arial"/>
          <w:color w:val="000000"/>
        </w:rPr>
        <w:t>ha resuelto lo siguiente:</w:t>
      </w:r>
    </w:p>
    <w:p w14:paraId="3BD645BC" w14:textId="77777777" w:rsidR="00B959B0" w:rsidRPr="00EA7599" w:rsidRDefault="00B959B0" w:rsidP="00B959B0">
      <w:pPr>
        <w:pStyle w:val="Pa7"/>
        <w:jc w:val="both"/>
      </w:pPr>
      <w:r w:rsidRPr="00EA7599">
        <w:tab/>
      </w:r>
    </w:p>
    <w:p w14:paraId="263E0CB9" w14:textId="710BC34B" w:rsidR="00B959B0" w:rsidRDefault="003D226F" w:rsidP="00B959B0">
      <w:pPr>
        <w:pStyle w:val="Pa6"/>
        <w:jc w:val="both"/>
      </w:pPr>
      <w:r>
        <w:t xml:space="preserve">       </w:t>
      </w:r>
      <w:r w:rsidR="00B959B0" w:rsidRPr="00926AD4">
        <w:t>Los desembarques de capturas de pez espada del Mediterráneo</w:t>
      </w:r>
      <w:r w:rsidR="00B959B0">
        <w:t xml:space="preserve">, </w:t>
      </w:r>
      <w:r w:rsidR="00B959B0" w:rsidRPr="00926AD4">
        <w:t>sólo podrán realizarse en los puertos españoles, en los períodos, lugares y horarios establecidos en el anexo de la presente resolución.</w:t>
      </w:r>
    </w:p>
    <w:p w14:paraId="357ADD5D" w14:textId="77777777" w:rsidR="00B959B0" w:rsidRDefault="00B959B0" w:rsidP="00B959B0">
      <w:pPr>
        <w:pStyle w:val="Default"/>
      </w:pPr>
    </w:p>
    <w:p w14:paraId="458B0F8D" w14:textId="77777777" w:rsidR="00B959B0" w:rsidRPr="00D94389" w:rsidRDefault="00B959B0" w:rsidP="00B959B0">
      <w:pPr>
        <w:pStyle w:val="Default"/>
      </w:pPr>
    </w:p>
    <w:p w14:paraId="78DF56FA" w14:textId="3C6A79E7" w:rsidR="00B959B0" w:rsidRPr="00410E2E" w:rsidRDefault="00B959B0" w:rsidP="004F72A9">
      <w:pPr>
        <w:autoSpaceDE w:val="0"/>
        <w:autoSpaceDN w:val="0"/>
        <w:adjustRightInd w:val="0"/>
        <w:spacing w:line="201" w:lineRule="atLeast"/>
        <w:ind w:firstLine="708"/>
        <w:rPr>
          <w:rFonts w:ascii="Arial" w:hAnsi="Arial" w:cs="Arial"/>
          <w:color w:val="000000"/>
          <w:sz w:val="24"/>
          <w:szCs w:val="24"/>
        </w:rPr>
      </w:pPr>
      <w:r w:rsidRPr="00D94389">
        <w:rPr>
          <w:rFonts w:ascii="Arial" w:hAnsi="Arial" w:cs="Arial"/>
          <w:color w:val="000000"/>
          <w:sz w:val="24"/>
          <w:szCs w:val="24"/>
        </w:rPr>
        <w:t xml:space="preserve">Madrid,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="004A7D94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D9438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94389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4A7D94">
        <w:rPr>
          <w:rFonts w:ascii="Arial" w:hAnsi="Arial" w:cs="Arial"/>
          <w:color w:val="000000"/>
          <w:sz w:val="24"/>
          <w:szCs w:val="24"/>
        </w:rPr>
        <w:t>.</w:t>
      </w:r>
    </w:p>
    <w:p w14:paraId="2B18C06A" w14:textId="77777777" w:rsidR="00B959B0" w:rsidRDefault="00B959B0" w:rsidP="00B959B0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 w:val="24"/>
          <w:szCs w:val="24"/>
        </w:rPr>
      </w:pPr>
    </w:p>
    <w:p w14:paraId="5FE93DC4" w14:textId="77777777" w:rsidR="00D836FE" w:rsidRPr="00410E2E" w:rsidRDefault="00D836FE" w:rsidP="00B959B0">
      <w:pPr>
        <w:autoSpaceDE w:val="0"/>
        <w:autoSpaceDN w:val="0"/>
        <w:adjustRightInd w:val="0"/>
        <w:spacing w:line="201" w:lineRule="atLeast"/>
        <w:rPr>
          <w:rFonts w:ascii="Arial" w:hAnsi="Arial" w:cs="Arial"/>
          <w:color w:val="000000"/>
          <w:sz w:val="24"/>
          <w:szCs w:val="24"/>
        </w:rPr>
      </w:pPr>
    </w:p>
    <w:p w14:paraId="14D8FE89" w14:textId="61475D79" w:rsidR="0028709B" w:rsidRDefault="00B959B0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1518A4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gramStart"/>
      <w:r w:rsidRPr="001518A4">
        <w:rPr>
          <w:rFonts w:ascii="Arial" w:hAnsi="Arial" w:cs="Arial"/>
          <w:color w:val="000000"/>
          <w:sz w:val="24"/>
          <w:szCs w:val="24"/>
        </w:rPr>
        <w:t>Secretaria General</w:t>
      </w:r>
      <w:proofErr w:type="gramEnd"/>
      <w:r w:rsidRPr="001518A4">
        <w:rPr>
          <w:rFonts w:ascii="Arial" w:hAnsi="Arial" w:cs="Arial"/>
          <w:color w:val="000000"/>
          <w:sz w:val="24"/>
          <w:szCs w:val="24"/>
        </w:rPr>
        <w:t xml:space="preserve"> de Pesca,</w:t>
      </w:r>
    </w:p>
    <w:p w14:paraId="59DA9652" w14:textId="77777777" w:rsidR="004F72A9" w:rsidRDefault="004F72A9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4626B691" w14:textId="77777777" w:rsidR="00D836FE" w:rsidRDefault="00D836FE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EC08" w14:textId="77777777" w:rsidR="004F72A9" w:rsidRDefault="004F72A9" w:rsidP="004F72A9">
      <w:pPr>
        <w:pStyle w:val="Textonotapie"/>
        <w:tabs>
          <w:tab w:val="left" w:pos="-3969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María Isabel Artime García</w:t>
      </w:r>
    </w:p>
    <w:p w14:paraId="2EF78674" w14:textId="77777777" w:rsidR="004F72A9" w:rsidRPr="001518A4" w:rsidRDefault="004F72A9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14:paraId="04EC1A6E" w14:textId="77777777" w:rsidR="00701A9A" w:rsidRPr="00BB7053" w:rsidRDefault="00701A9A" w:rsidP="00701A9A">
      <w:pPr>
        <w:autoSpaceDE w:val="0"/>
        <w:autoSpaceDN w:val="0"/>
        <w:adjustRightInd w:val="0"/>
        <w:spacing w:line="201" w:lineRule="atLeast"/>
        <w:jc w:val="center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7B3D039F" w14:textId="77777777" w:rsidR="0028709B" w:rsidRDefault="0028709B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  <w:sectPr w:rsidR="0028709B" w:rsidSect="002E2C42">
          <w:type w:val="continuous"/>
          <w:pgSz w:w="11906" w:h="16838" w:code="9"/>
          <w:pgMar w:top="1417" w:right="1701" w:bottom="1417" w:left="1701" w:header="289" w:footer="1018" w:gutter="0"/>
          <w:cols w:space="720" w:equalWidth="0">
            <w:col w:w="8277"/>
          </w:cols>
          <w:titlePg/>
          <w:docGrid w:linePitch="272"/>
        </w:sectPr>
      </w:pPr>
    </w:p>
    <w:p w14:paraId="2413F791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7D700F07" w14:textId="77777777" w:rsidR="00DF2119" w:rsidRPr="00B202DD" w:rsidRDefault="00DF2119" w:rsidP="00DF2119">
      <w:pPr>
        <w:tabs>
          <w:tab w:val="center" w:pos="4464"/>
          <w:tab w:val="left" w:pos="6150"/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  <w:bookmarkStart w:id="1" w:name="_Hlk125457036"/>
      <w:r w:rsidRPr="00B202DD">
        <w:rPr>
          <w:rFonts w:ascii="Arial" w:hAnsi="Arial" w:cs="Arial"/>
          <w:b/>
          <w:sz w:val="24"/>
          <w:szCs w:val="24"/>
        </w:rPr>
        <w:lastRenderedPageBreak/>
        <w:t>ANEXO</w:t>
      </w:r>
    </w:p>
    <w:p w14:paraId="4EFD885D" w14:textId="77777777" w:rsidR="00DF2119" w:rsidRDefault="00DF2119" w:rsidP="00DF2119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5E58BC23" w14:textId="77777777" w:rsidR="00867AB4" w:rsidRPr="00B202DD" w:rsidRDefault="00867AB4" w:rsidP="00DF2119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032FCD95" w14:textId="5710DA54" w:rsidR="00DF2119" w:rsidRDefault="00DF2119" w:rsidP="00DF2119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  <w:r w:rsidRPr="00B202DD">
        <w:rPr>
          <w:rFonts w:ascii="Arial" w:hAnsi="Arial" w:cs="Arial"/>
          <w:b/>
          <w:sz w:val="24"/>
          <w:szCs w:val="24"/>
        </w:rPr>
        <w:t>P</w:t>
      </w:r>
      <w:r w:rsidR="00DD79BE">
        <w:rPr>
          <w:rFonts w:ascii="Arial" w:hAnsi="Arial" w:cs="Arial"/>
          <w:b/>
          <w:sz w:val="24"/>
          <w:szCs w:val="24"/>
        </w:rPr>
        <w:t>uertos designados para el desembarque de pez espada del Mediterráneo</w:t>
      </w:r>
    </w:p>
    <w:p w14:paraId="67277945" w14:textId="77777777" w:rsidR="00C53105" w:rsidRPr="00614925" w:rsidRDefault="00C53105" w:rsidP="00DF2119">
      <w:pPr>
        <w:tabs>
          <w:tab w:val="left" w:pos="8080"/>
        </w:tabs>
        <w:ind w:right="-141"/>
        <w:jc w:val="center"/>
        <w:rPr>
          <w:rFonts w:ascii="Arial" w:hAnsi="Arial" w:cs="Arial"/>
          <w:bCs/>
          <w:sz w:val="24"/>
          <w:szCs w:val="24"/>
        </w:rPr>
      </w:pPr>
    </w:p>
    <w:bookmarkEnd w:id="1"/>
    <w:p w14:paraId="7DFFB901" w14:textId="77777777" w:rsidR="00C53105" w:rsidRPr="00614925" w:rsidRDefault="00C53105" w:rsidP="00C53105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993"/>
        <w:gridCol w:w="1134"/>
        <w:gridCol w:w="1134"/>
        <w:gridCol w:w="2693"/>
        <w:gridCol w:w="2126"/>
      </w:tblGrid>
      <w:tr w:rsidR="0040475B" w:rsidRPr="00614925" w14:paraId="61767221" w14:textId="77777777" w:rsidTr="00006145">
        <w:trPr>
          <w:trHeight w:val="765"/>
        </w:trPr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694ED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Puerto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01F169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970D2D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ódigo de puerto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174DA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Periodo de autorización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4CB28C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Horarios permitidos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6A9F8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ugar(es) permitido(s)</w:t>
            </w:r>
          </w:p>
        </w:tc>
      </w:tr>
      <w:tr w:rsidR="0040475B" w:rsidRPr="00614925" w14:paraId="2EB917FA" w14:textId="77777777" w:rsidTr="000061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053A67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9E2FCD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9C8FA9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740051B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Desde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E10DE48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Hasta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2C6B91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275371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75B" w:rsidRPr="00614925" w14:paraId="63EA71DE" w14:textId="77777777" w:rsidTr="00006145">
        <w:trPr>
          <w:trHeight w:val="450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9AA77" w14:textId="5AF9907F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dra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6D4622" w14:textId="3D8D17C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87B5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ESADR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F9ABB" w14:textId="2D32679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053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AFDCA3" w14:textId="01BCB90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037DA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07:00 a 13:00 h y de 17:00 a 19:00 h.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B697C" w14:textId="7E8FF4B4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384C61F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341F37DA" w14:textId="45EF5109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á</w:t>
            </w:r>
            <w:r w:rsidRPr="00166958">
              <w:rPr>
                <w:rFonts w:ascii="Arial" w:hAnsi="Arial" w:cs="Arial"/>
                <w:sz w:val="18"/>
                <w:szCs w:val="18"/>
              </w:rPr>
              <w:t>guilas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E76BF" w14:textId="618343A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E3AF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ESAGU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F96E80" w14:textId="40137C6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10EAA2" w14:textId="4698C8CC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062349" w14:textId="4536CA11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17:00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E84B0F1" w14:textId="6C8D777F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389365B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7B1726B" w14:textId="0694B4B8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lcudia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F66EF" w14:textId="1B98C7D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CC69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ESALD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7BCB73" w14:textId="6E5C263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8DBE3" w14:textId="6033836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585687" w14:textId="00A2D94C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16:00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FC4253" w14:textId="30EE2A5D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67AB4" w:rsidRPr="00614925" w14:paraId="69E8CF4D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6B74B73" w14:textId="0C90C10C" w:rsidR="00867AB4" w:rsidRPr="00166958" w:rsidRDefault="00867AB4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licante.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67056" w14:textId="50A93135" w:rsidR="00867AB4" w:rsidRPr="00166958" w:rsidRDefault="00867AB4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0934B" w14:textId="7057E068" w:rsidR="00867AB4" w:rsidRPr="00166958" w:rsidRDefault="00867AB4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ESALC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3F8E6B" w14:textId="38EF58FC" w:rsidR="00867AB4" w:rsidRPr="00166958" w:rsidRDefault="00867AB4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47878C" w14:textId="721D0171" w:rsidR="00867AB4" w:rsidRPr="00166958" w:rsidRDefault="00867AB4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27D62F" w14:textId="7BAA77C0" w:rsidR="00867AB4" w:rsidRPr="00166958" w:rsidRDefault="00867AB4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lunes a sábado de 08:00 a 20:00.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50981F" w14:textId="126DC865" w:rsidR="00867AB4" w:rsidRPr="00166958" w:rsidRDefault="00867AB4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8CEE5D1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1F7107D" w14:textId="1858856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lmería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02D33" w14:textId="4A39D35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2FAA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ESALM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26FCFD" w14:textId="33448B2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4366C" w14:textId="679AA88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68B623" w14:textId="7777777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07:00 a 10:00 h y de 17:00 a 18:00 h.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201B94" w14:textId="2FE55C6D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05DF16B7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4534FE1" w14:textId="4DA33A18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Algeciras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C331E" w14:textId="6509576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1F19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ESALG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D488E" w14:textId="334176E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25333F" w14:textId="717B468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2BD28E" w14:textId="36B7972B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las 24 horas</w:t>
            </w:r>
            <w:r w:rsidR="006C5ECF">
              <w:rPr>
                <w:rFonts w:ascii="Arial" w:hAnsi="Arial" w:cs="Arial"/>
                <w:sz w:val="18"/>
                <w:szCs w:val="18"/>
              </w:rPr>
              <w:t>. S</w:t>
            </w:r>
            <w:r w:rsidRPr="00166958">
              <w:rPr>
                <w:rFonts w:ascii="Arial" w:hAnsi="Arial" w:cs="Arial"/>
                <w:sz w:val="18"/>
                <w:szCs w:val="18"/>
              </w:rPr>
              <w:t>ábados de 00:00 a 10:00 h</w:t>
            </w:r>
            <w:r w:rsidR="006C5EC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166958">
              <w:rPr>
                <w:rFonts w:ascii="Arial" w:hAnsi="Arial" w:cs="Arial"/>
                <w:sz w:val="18"/>
                <w:szCs w:val="18"/>
              </w:rPr>
              <w:t>Domingos de 22:00 a 24:00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393CD2" w14:textId="15829C55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12840B5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A772D77" w14:textId="4D5814A6" w:rsidR="00C53105" w:rsidRPr="0010038A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ltea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91816E8" w14:textId="77777777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33929B" w14:textId="6766429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8C135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ESAQA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F7C19" w14:textId="214E3F6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D8B675" w14:textId="51E324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DC70C3" w14:textId="36EA1ACD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19:30h</w:t>
            </w:r>
            <w:r w:rsidR="006C5ECF">
              <w:rPr>
                <w:rFonts w:ascii="Arial" w:hAnsi="Arial" w:cs="Arial"/>
                <w:sz w:val="18"/>
                <w:szCs w:val="18"/>
              </w:rPr>
              <w:t>. S</w:t>
            </w:r>
            <w:r w:rsidRPr="00166958">
              <w:rPr>
                <w:rFonts w:ascii="Arial" w:hAnsi="Arial" w:cs="Arial"/>
                <w:sz w:val="18"/>
                <w:szCs w:val="18"/>
              </w:rPr>
              <w:t>ábados de 10:00 a 12:00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DE9C8A" w14:textId="29EBE786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Fábrica de hielo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257ED294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60475337" w14:textId="47E7F63E" w:rsidR="00C53105" w:rsidRPr="00166958" w:rsidRDefault="00C53105" w:rsidP="0040475B">
            <w:pPr>
              <w:rPr>
                <w:rFonts w:ascii="Arial" w:hAnsi="Arial" w:cs="Arial"/>
                <w:caps/>
                <w:sz w:val="18"/>
                <w:szCs w:val="18"/>
              </w:rPr>
            </w:pPr>
            <w:proofErr w:type="spellStart"/>
            <w:r w:rsidRPr="00166958">
              <w:rPr>
                <w:rFonts w:ascii="Arial" w:hAnsi="Arial" w:cs="Arial"/>
                <w:caps/>
                <w:sz w:val="18"/>
                <w:szCs w:val="18"/>
              </w:rPr>
              <w:t>A</w:t>
            </w:r>
            <w:r w:rsidRPr="00166958">
              <w:rPr>
                <w:rFonts w:ascii="Arial" w:hAnsi="Arial" w:cs="Arial"/>
                <w:sz w:val="18"/>
                <w:szCs w:val="18"/>
              </w:rPr>
              <w:t>metlla</w:t>
            </w:r>
            <w:proofErr w:type="spellEnd"/>
            <w:r w:rsidRPr="00166958">
              <w:rPr>
                <w:rFonts w:ascii="Arial" w:hAnsi="Arial" w:cs="Arial"/>
                <w:sz w:val="18"/>
                <w:szCs w:val="18"/>
              </w:rPr>
              <w:t xml:space="preserve"> de Mar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061AA" w14:textId="0993953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BF73D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ESKLL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CB40EA" w14:textId="11FABF1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633FC" w14:textId="5B82021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8548BA" w14:textId="4F68DFCF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B43DCE9" w14:textId="614C571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183E942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D613C07" w14:textId="7F17113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Andratx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89E39" w14:textId="2733437D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AEE1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ESAND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BBB13A" w14:textId="259613C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8B00F8" w14:textId="0982803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B11086" w14:textId="3467E182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14:00 h y de 16:00 a 22:00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D3A3C4" w14:textId="209A1168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EA3DAD1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33C6A969" w14:textId="4FD9F50B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Arenys de Mar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DE3AE" w14:textId="0D56C2A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F46F71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ESARN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6404BD" w14:textId="6E7D37D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69375" w14:textId="54D3EAA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23F6AD" w14:textId="03A6F71C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15:00 a 18:00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B1866" w14:textId="652A127A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37B38F1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7F0E74FD" w14:textId="04FBDA85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Barcelona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B11C8" w14:textId="179EF20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D619E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ESBCN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AB4F4A" w14:textId="60DCECE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0D841B" w14:textId="1678CED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1B875" w14:textId="6B4D8ABA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06:00 a 13:00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5E3746" w14:textId="2435AFA2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56595227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09445E74" w14:textId="769F7944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Benicarló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84702" w14:textId="3B704F5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F8DA6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ESBNI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DFE150" w14:textId="33A3795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37481" w14:textId="21733F7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296CC7" w14:textId="28B2A909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Domingo de 09:00 a 13:00 h y de 15:00 a 19:00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3EE80F" w14:textId="53F6EC89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35C410CE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3BB17FAE" w14:textId="6E7E9FAF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Blanes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7C0410" w14:textId="77A58F2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B4A91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C79194" w14:textId="5D56CD4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289369" w14:textId="660D680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AC0946" w14:textId="533FE35F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00:00 a 12:00 h y de 15:30 a 18</w:t>
            </w:r>
            <w:r w:rsidR="00F51A10">
              <w:rPr>
                <w:rFonts w:ascii="Arial" w:hAnsi="Arial" w:cs="Arial"/>
                <w:sz w:val="18"/>
                <w:szCs w:val="18"/>
              </w:rPr>
              <w:t>:00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C8C02" w14:textId="43BA4844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2AFE2E60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3DC56DC7" w14:textId="5C16BBA6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Burriana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134F2" w14:textId="4E79C70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916F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ESBRX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629631" w14:textId="2B5D4CA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287977" w14:textId="3551A62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C8B5C0" w14:textId="7EDA5906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15:30 a 19:00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F18813" w14:textId="454708F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D33624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445DAE2" w14:textId="6C328CFF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Calpe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B1147" w14:textId="1C6EDB5C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2B05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ESCLP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3350B2" w14:textId="185F6AE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AB8FE9" w14:textId="1F94DFC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BCAFEA" w14:textId="0529DE4B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20:00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B58EC8" w14:textId="7D48428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5A7E33B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674E0C8A" w14:textId="216F82FD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Cambrils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406BD" w14:textId="2F207CFD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35D2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ESCBL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D84DA4" w14:textId="2D58E60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7958D" w14:textId="467D582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A0F733" w14:textId="0383B993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13:00 h y de 15:00 a 18:00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38231D" w14:textId="0F51C775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5E2ECE3F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54C52427" w14:textId="1A757BBC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Carboneras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08BE37" w14:textId="57FB25B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7619D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CA79D1" w14:textId="51AAF60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B0148C" w14:textId="26AD570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1145F5" w14:textId="62F0F512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sábado de 07:00 a 14:00 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y de 16:00 a 23:00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B58EA9" w14:textId="06B8957F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602F8CF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4AB3375" w14:textId="0E7B9ADF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Cartagena</w:t>
            </w:r>
            <w:r w:rsidR="00867AB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1F0E8" w14:textId="72E50B5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3F99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EA8200" w14:textId="50F6969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8A0EAB" w14:textId="1EFC240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6199B4" w14:textId="682BB86D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05:00 a 20:00 h y sábados de 04:00 a 13:00 h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52513A" w14:textId="2B8AC0F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67AB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AD74E71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7B0FF5C3" w14:textId="2B4683D7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Castellón</w:t>
            </w:r>
            <w:r w:rsidR="00F51A1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42E81" w14:textId="44F51D4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8DDA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ESCAS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AC6B39" w14:textId="49FE0B9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9A207A" w14:textId="320F4F7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DCE00F" w14:textId="10673C47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</w:t>
            </w:r>
            <w:r w:rsidR="00F51A10">
              <w:rPr>
                <w:rFonts w:ascii="Arial" w:hAnsi="Arial" w:cs="Arial"/>
                <w:sz w:val="18"/>
                <w:szCs w:val="18"/>
              </w:rPr>
              <w:t>7</w:t>
            </w:r>
            <w:r w:rsidRPr="00166958">
              <w:rPr>
                <w:rFonts w:ascii="Arial" w:hAnsi="Arial" w:cs="Arial"/>
                <w:sz w:val="18"/>
                <w:szCs w:val="18"/>
              </w:rPr>
              <w:t>:00 a 19:00 h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38C5CF7" w14:textId="199280A3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F51A1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16DB921B" w14:textId="77777777" w:rsidTr="00006145">
        <w:trPr>
          <w:trHeight w:val="450"/>
        </w:trPr>
        <w:tc>
          <w:tcPr>
            <w:tcW w:w="1418" w:type="dxa"/>
            <w:shd w:val="clear" w:color="auto" w:fill="auto"/>
          </w:tcPr>
          <w:p w14:paraId="40E90F4E" w14:textId="19D5F5A4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Cullera</w:t>
            </w:r>
            <w:r w:rsidR="00F51A1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FCFD66" w14:textId="41CB443D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F9218A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ESERA</w:t>
            </w:r>
          </w:p>
        </w:tc>
        <w:tc>
          <w:tcPr>
            <w:tcW w:w="1134" w:type="dxa"/>
            <w:shd w:val="clear" w:color="auto" w:fill="auto"/>
            <w:noWrap/>
          </w:tcPr>
          <w:p w14:paraId="32C7CBE1" w14:textId="6380394C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35E54617" w14:textId="4922F9B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37BEA18B" w14:textId="7EFEC3E2" w:rsidR="00C53105" w:rsidRPr="00166958" w:rsidRDefault="00C53105" w:rsidP="00B3136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De lunes a viernes de 09:00 a 19:00 h</w:t>
            </w:r>
            <w:r w:rsidR="00F51A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14:paraId="27482C63" w14:textId="0232DF01" w:rsidR="00C53105" w:rsidRPr="00166958" w:rsidRDefault="00C53105" w:rsidP="00B31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Lonja pesquera</w:t>
            </w:r>
            <w:r w:rsidR="00F51A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0475B" w:rsidRPr="00614925" w14:paraId="257153A7" w14:textId="77777777" w:rsidTr="00006145">
        <w:trPr>
          <w:trHeight w:val="450"/>
        </w:trPr>
        <w:tc>
          <w:tcPr>
            <w:tcW w:w="1418" w:type="dxa"/>
            <w:shd w:val="clear" w:color="auto" w:fill="auto"/>
          </w:tcPr>
          <w:p w14:paraId="0080DBDF" w14:textId="01AC949F" w:rsidR="00C53105" w:rsidRPr="00166958" w:rsidRDefault="00C53105" w:rsidP="0040475B">
            <w:pPr>
              <w:pStyle w:val="Default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Denia</w:t>
            </w:r>
            <w:r w:rsidR="00F51A10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A7FA71E" w14:textId="7AFA47EA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E3B111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ESDNA</w:t>
            </w:r>
          </w:p>
        </w:tc>
        <w:tc>
          <w:tcPr>
            <w:tcW w:w="1134" w:type="dxa"/>
            <w:shd w:val="clear" w:color="auto" w:fill="auto"/>
            <w:noWrap/>
          </w:tcPr>
          <w:p w14:paraId="7B0AEFC6" w14:textId="5DD2CAE7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6D9D7204" w14:textId="7ABEEF8F" w:rsidR="00C53105" w:rsidRPr="00166958" w:rsidRDefault="00C53105" w:rsidP="00B313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C2C03A8" w14:textId="2D416D81" w:rsidR="00C53105" w:rsidRPr="00166958" w:rsidRDefault="00C53105" w:rsidP="00B3136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De lunes a viernes de 08:00 a 19:00 h</w:t>
            </w:r>
            <w:r w:rsidR="00F51A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</w:tcPr>
          <w:p w14:paraId="4F9515C7" w14:textId="6BFEEBB4" w:rsidR="00C53105" w:rsidRPr="00166958" w:rsidRDefault="00C53105" w:rsidP="00B3136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6958">
              <w:rPr>
                <w:rFonts w:ascii="Arial" w:hAnsi="Arial" w:cs="Arial"/>
                <w:color w:val="000000"/>
                <w:sz w:val="18"/>
                <w:szCs w:val="18"/>
              </w:rPr>
              <w:t>Lonja pesquera</w:t>
            </w:r>
            <w:r w:rsidR="00F51A10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0475B" w:rsidRPr="00614925" w14:paraId="685FA360" w14:textId="77777777" w:rsidTr="00006145">
        <w:trPr>
          <w:trHeight w:val="765"/>
        </w:trPr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A2F7C7" w14:textId="57E26245" w:rsidR="00C53105" w:rsidRPr="00C326D0" w:rsidRDefault="00C53105" w:rsidP="00C326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</w:t>
            </w:r>
            <w:r w:rsidRPr="0010038A">
              <w:rPr>
                <w:rFonts w:ascii="Arial" w:hAnsi="Arial" w:cs="Arial"/>
                <w:b/>
                <w:bCs/>
                <w:sz w:val="22"/>
                <w:szCs w:val="22"/>
              </w:rPr>
              <w:t>uerto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08330F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aís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9B8EE7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ódigo de puerto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268E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eriodo de autorización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C21257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orarios permitidos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467E1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ugar(es) permitido(s)</w:t>
            </w:r>
          </w:p>
        </w:tc>
      </w:tr>
      <w:tr w:rsidR="0040475B" w:rsidRPr="00614925" w14:paraId="427EC6E2" w14:textId="77777777" w:rsidTr="000061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0B791C" w14:textId="77777777" w:rsidR="00C53105" w:rsidRPr="0010038A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31FBD8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974AB0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21904C6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esde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4D8FAAB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154AB0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DF103E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75B" w:rsidRPr="00614925" w14:paraId="47904EFB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4A093F7" w14:textId="04BA7654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Estepona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91643" w14:textId="61A5709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7F6A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ESEPN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7D8D13" w14:textId="09F9338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9A0525" w14:textId="383A1E7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C41E00" w14:textId="0D078F13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12:00</w:t>
            </w:r>
            <w:r w:rsidR="00C42982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 y de 17:00 a 20:00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BFE3BA" w14:textId="5804B51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7B731BE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632C90E" w14:textId="493D538E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66958">
              <w:rPr>
                <w:sz w:val="18"/>
                <w:szCs w:val="18"/>
              </w:rPr>
              <w:t>Gandia</w:t>
            </w:r>
            <w:proofErr w:type="spellEnd"/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7D7B4" w14:textId="00061A0D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B086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ESGAN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7D51F9" w14:textId="28AF174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E841D" w14:textId="601C5E5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DF3163" w14:textId="4F83DB8C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20:00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68FAF" w14:textId="4FDB5DB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576C712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A02DD11" w14:textId="7D58ACFF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Garrucha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E78ECC" w14:textId="509EF7C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DF5B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ESGAR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A90E07" w14:textId="3B5C639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C0F7E" w14:textId="6265308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B0C71" w14:textId="5923B216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16:00 a 20:00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5949AF" w14:textId="4A4C8083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709F3EF" w14:textId="77777777" w:rsidTr="00006145">
        <w:trPr>
          <w:trHeight w:val="450"/>
        </w:trPr>
        <w:tc>
          <w:tcPr>
            <w:tcW w:w="1418" w:type="dxa"/>
            <w:shd w:val="clear" w:color="auto" w:fill="auto"/>
            <w:noWrap/>
            <w:vAlign w:val="center"/>
          </w:tcPr>
          <w:p w14:paraId="763DAFF2" w14:textId="22F28442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Ibiza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3BB65" w14:textId="7293F8D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88DB7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ESIBZ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596DC1" w14:textId="5F02BBD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D45E0E" w14:textId="06ED5EC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2909DE" w14:textId="1E8D0F7A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18:00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6C47C4" w14:textId="6CF68911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558E98CF" w14:textId="77777777" w:rsidTr="00006145">
        <w:trPr>
          <w:trHeight w:val="459"/>
        </w:trPr>
        <w:tc>
          <w:tcPr>
            <w:tcW w:w="1418" w:type="dxa"/>
            <w:shd w:val="clear" w:color="auto" w:fill="auto"/>
            <w:vAlign w:val="center"/>
          </w:tcPr>
          <w:p w14:paraId="63DFE779" w14:textId="13178AEE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Jávea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FEA05" w14:textId="7DDE22E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18C3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ESJAV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ED2859" w14:textId="5B58F3A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31964E" w14:textId="7E88D3FD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5FFC1D" w14:textId="3439F7D0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166958">
              <w:rPr>
                <w:rFonts w:ascii="Arial" w:hAnsi="Arial" w:cs="Arial"/>
                <w:sz w:val="18"/>
                <w:szCs w:val="18"/>
              </w:rPr>
              <w:t>unes a viernes de 08:00 a 13:30</w:t>
            </w:r>
            <w:r w:rsidR="00C42982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 y de 15:30 a 17:30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7ACD8" w14:textId="74DAC301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67CCC32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A891BD5" w14:textId="07965CE9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 xml:space="preserve">La </w:t>
            </w:r>
            <w:proofErr w:type="spellStart"/>
            <w:r w:rsidRPr="00166958">
              <w:rPr>
                <w:sz w:val="18"/>
                <w:szCs w:val="18"/>
              </w:rPr>
              <w:t>Azohia</w:t>
            </w:r>
            <w:proofErr w:type="spellEnd"/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DA407" w14:textId="2373F28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A7EBB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ESAZH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2C8BC5" w14:textId="62398E3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FAFB7B" w14:textId="5510BC4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8E5B5A" w14:textId="743B256C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6958">
              <w:rPr>
                <w:rFonts w:ascii="Arial" w:hAnsi="Arial" w:cs="Arial"/>
                <w:sz w:val="18"/>
                <w:szCs w:val="18"/>
              </w:rPr>
              <w:t>omingo de 08:00 a 22:00</w:t>
            </w:r>
            <w:r w:rsidR="00C42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5351FB" w14:textId="65B0BB86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(exclusivamente para ejemplares procedentes de la Almadraba)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7FABC87D" w14:textId="77777777" w:rsidTr="000F020E">
        <w:trPr>
          <w:trHeight w:val="591"/>
        </w:trPr>
        <w:tc>
          <w:tcPr>
            <w:tcW w:w="1418" w:type="dxa"/>
            <w:shd w:val="clear" w:color="auto" w:fill="auto"/>
            <w:vAlign w:val="center"/>
          </w:tcPr>
          <w:p w14:paraId="5CB274FA" w14:textId="62A68070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proofErr w:type="spellStart"/>
            <w:r w:rsidRPr="00166958">
              <w:rPr>
                <w:sz w:val="18"/>
                <w:szCs w:val="18"/>
              </w:rPr>
              <w:t>L’Escala</w:t>
            </w:r>
            <w:proofErr w:type="spellEnd"/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E7A5B" w14:textId="58CF8A5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8BF3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ESGLE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FD5A41" w14:textId="7E12C3E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C5A51" w14:textId="30F2814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A17BB8" w14:textId="7899117B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06:00 a 18:00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13EE5B" w14:textId="56EEF53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231101A7" w14:textId="77777777" w:rsidTr="00006145">
        <w:trPr>
          <w:trHeight w:val="628"/>
        </w:trPr>
        <w:tc>
          <w:tcPr>
            <w:tcW w:w="1418" w:type="dxa"/>
            <w:shd w:val="clear" w:color="auto" w:fill="auto"/>
            <w:vAlign w:val="center"/>
          </w:tcPr>
          <w:p w14:paraId="7C37536A" w14:textId="76856835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Mahón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880FB4" w14:textId="34546D5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F528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ESMAH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9D81F9" w14:textId="6255A30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FF623" w14:textId="0A5D476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E27DE6" w14:textId="5DDC8ED1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</w:t>
            </w:r>
            <w:r w:rsidR="00C42982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 y de 16:30 a 19:00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4AA95" w14:textId="34898AF0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3106C7AF" w14:textId="77777777" w:rsidTr="00006145">
        <w:trPr>
          <w:trHeight w:val="591"/>
        </w:trPr>
        <w:tc>
          <w:tcPr>
            <w:tcW w:w="1418" w:type="dxa"/>
            <w:shd w:val="clear" w:color="auto" w:fill="auto"/>
            <w:noWrap/>
            <w:vAlign w:val="center"/>
          </w:tcPr>
          <w:p w14:paraId="5E79303E" w14:textId="79EED3B1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Mazarrón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3CACC9" w14:textId="3AD8711C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BD9B4C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ESMZO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FB8B3F" w14:textId="3787E7F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19EB85" w14:textId="73D9FFFC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6D1BEB" w14:textId="2C1777CE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19:00 h y sábados de 08:00 a 12:00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AD4CE9A" w14:textId="3C26ADA8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anexo a la 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09ECB7FE" w14:textId="77777777" w:rsidTr="00006145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14:paraId="6C2740F7" w14:textId="615F159E" w:rsidR="00C53105" w:rsidRPr="00166958" w:rsidRDefault="00C53105" w:rsidP="00B31369">
            <w:pPr>
              <w:pStyle w:val="Default"/>
              <w:jc w:val="both"/>
              <w:rPr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Motril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42D01" w14:textId="0E0A4BF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F612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ESMOT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EEA3DA" w14:textId="0D3E54E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10D31C" w14:textId="2B4C844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7FCF2F" w14:textId="1A8D9E7D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17:00 a 19:00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3C1B36" w14:textId="5F04284F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0FE16D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95B48CA" w14:textId="21E4FE2B" w:rsidR="00C53105" w:rsidRPr="00166958" w:rsidRDefault="00C53105" w:rsidP="00B31369">
            <w:pPr>
              <w:pStyle w:val="Default"/>
              <w:jc w:val="both"/>
              <w:rPr>
                <w:caps/>
                <w:sz w:val="18"/>
                <w:szCs w:val="18"/>
              </w:rPr>
            </w:pPr>
            <w:r w:rsidRPr="00166958">
              <w:rPr>
                <w:sz w:val="18"/>
                <w:szCs w:val="18"/>
              </w:rPr>
              <w:t>Palamós</w:t>
            </w:r>
            <w:r w:rsidR="00C4298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44C18" w14:textId="7CF61E9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7FEF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2D7085" w14:textId="317B6785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4284E4" w14:textId="663F16F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11237" w14:textId="1D6187D5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15:00 a 19:00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54BDB2" w14:textId="297FD423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25415642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6EBF8415" w14:textId="079E0C06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Palma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66958">
              <w:rPr>
                <w:rFonts w:ascii="Arial" w:hAnsi="Arial" w:cs="Arial"/>
                <w:sz w:val="18"/>
                <w:szCs w:val="18"/>
              </w:rPr>
              <w:t>allorca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B0022" w14:textId="7363F24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80DE6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ESPMI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E1359E" w14:textId="41A4B86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D2AF36" w14:textId="6742AF2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988907" w14:textId="11D97094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8:30 a 14:00 h* y de 16:00 a 22:00 h**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CDA64A" w14:textId="777777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puerto pesquero*</w:t>
            </w:r>
          </w:p>
          <w:p w14:paraId="19712912" w14:textId="1A08DFE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pesquera**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34077A4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696D6BA" w14:textId="1CFA3DE2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P</w:t>
            </w:r>
            <w:r w:rsidRPr="00166958">
              <w:rPr>
                <w:rFonts w:ascii="Arial" w:hAnsi="Arial" w:cs="Arial"/>
                <w:sz w:val="18"/>
                <w:szCs w:val="18"/>
              </w:rPr>
              <w:t>eñíscola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8729C" w14:textId="595466A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11D119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ESPNL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8F5A76" w14:textId="0445D79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E4B6A" w14:textId="066D6C3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F006BB" w14:textId="20A301D2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13:00 h y de 15:00 a 19:00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F4359" w14:textId="5EAD00A0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780791E3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DEB0AE7" w14:textId="7DDF688A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El Port de la Selva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E053A" w14:textId="61065DA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B5C9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ESQAJ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BAA27" w14:textId="2EDD4D1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CB74E7" w14:textId="7AE2BC9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50C0D8" w14:textId="690C2DB6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8:00 a 13:00</w:t>
            </w:r>
            <w:r w:rsidR="00830002">
              <w:rPr>
                <w:rFonts w:ascii="Arial" w:hAnsi="Arial" w:cs="Arial"/>
                <w:sz w:val="18"/>
                <w:szCs w:val="18"/>
              </w:rPr>
              <w:t xml:space="preserve"> h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 y de 16:00 a 20:00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31349" w14:textId="2FAB778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0851B3E" w14:textId="77777777" w:rsidTr="00006145">
        <w:trPr>
          <w:trHeight w:val="457"/>
        </w:trPr>
        <w:tc>
          <w:tcPr>
            <w:tcW w:w="1418" w:type="dxa"/>
            <w:shd w:val="clear" w:color="auto" w:fill="auto"/>
            <w:noWrap/>
            <w:vAlign w:val="center"/>
          </w:tcPr>
          <w:p w14:paraId="55749E69" w14:textId="7E487FD1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Porto Colom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E002D" w14:textId="4170E3A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689BCF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ESPRD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39BC3" w14:textId="676A2C9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1B529E" w14:textId="6F3DBC8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3D5BE1" w14:textId="6376632F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10:30 a 18:00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FA9077" w14:textId="44AB57D5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pesquero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27A98FB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D72F6A9" w14:textId="4DA0D333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166958">
              <w:rPr>
                <w:rFonts w:ascii="Arial" w:hAnsi="Arial" w:cs="Arial"/>
                <w:sz w:val="18"/>
                <w:szCs w:val="18"/>
              </w:rPr>
              <w:t>oquetas de Mar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D82C4" w14:textId="4AB45BE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E7D1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ESRQM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516D57" w14:textId="2E7663C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DC6CDD" w14:textId="0EDFAAE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490DFC" w14:textId="09A0BBB5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h</w:t>
            </w:r>
            <w:r w:rsidR="000061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002">
              <w:rPr>
                <w:rFonts w:ascii="Arial" w:hAnsi="Arial" w:cs="Arial"/>
                <w:sz w:val="18"/>
                <w:szCs w:val="18"/>
              </w:rPr>
              <w:t>y s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ábados y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6958">
              <w:rPr>
                <w:rFonts w:ascii="Arial" w:hAnsi="Arial" w:cs="Arial"/>
                <w:sz w:val="18"/>
                <w:szCs w:val="18"/>
              </w:rPr>
              <w:t>omingos de 08:30 a 13:00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AA631F" w14:textId="102B7BD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1FB549D7" w14:textId="77777777" w:rsidTr="00006145">
        <w:trPr>
          <w:trHeight w:val="487"/>
        </w:trPr>
        <w:tc>
          <w:tcPr>
            <w:tcW w:w="1418" w:type="dxa"/>
            <w:shd w:val="clear" w:color="auto" w:fill="auto"/>
            <w:vAlign w:val="center"/>
          </w:tcPr>
          <w:p w14:paraId="2EFBA8E4" w14:textId="0DBC5875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R</w:t>
            </w:r>
            <w:r w:rsidRPr="00166958">
              <w:rPr>
                <w:rFonts w:ascii="Arial" w:hAnsi="Arial" w:cs="Arial"/>
                <w:sz w:val="18"/>
                <w:szCs w:val="18"/>
              </w:rPr>
              <w:t>oses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AEFE6" w14:textId="1ACA6BE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1FF7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ESROS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1E81F" w14:textId="764DC50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2C528" w14:textId="208B7E5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92457B" w14:textId="3188A6D9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8:00 a 20:00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805121" w14:textId="3191BCC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F0A25DC" w14:textId="77777777" w:rsidTr="00006145">
        <w:trPr>
          <w:trHeight w:val="613"/>
        </w:trPr>
        <w:tc>
          <w:tcPr>
            <w:tcW w:w="1418" w:type="dxa"/>
            <w:shd w:val="clear" w:color="auto" w:fill="auto"/>
          </w:tcPr>
          <w:p w14:paraId="08DE7156" w14:textId="254C1B9C" w:rsidR="00C53105" w:rsidRPr="00166958" w:rsidRDefault="00C53105" w:rsidP="0040475B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Sant Carles de la </w:t>
            </w:r>
            <w:proofErr w:type="spellStart"/>
            <w:r w:rsidRPr="00166958">
              <w:rPr>
                <w:rFonts w:ascii="Arial" w:hAnsi="Arial" w:cs="Arial"/>
                <w:sz w:val="18"/>
                <w:szCs w:val="18"/>
              </w:rPr>
              <w:t>Ràpita</w:t>
            </w:r>
            <w:proofErr w:type="spellEnd"/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E86FFB1" w14:textId="3DE5CB44" w:rsidR="00A26825" w:rsidRDefault="00A2682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AE9482" w14:textId="6B47D520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72B7D65" w14:textId="77777777" w:rsidR="0040475B" w:rsidRDefault="0040475B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8415C5" w14:textId="7E01D3E9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ESSCR</w:t>
            </w:r>
          </w:p>
        </w:tc>
        <w:tc>
          <w:tcPr>
            <w:tcW w:w="1134" w:type="dxa"/>
            <w:shd w:val="clear" w:color="auto" w:fill="auto"/>
            <w:noWrap/>
          </w:tcPr>
          <w:p w14:paraId="368D18D8" w14:textId="77777777" w:rsidR="0040475B" w:rsidRDefault="0040475B" w:rsidP="00D836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3F88A" w14:textId="2279EA3B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1747A488" w14:textId="77777777" w:rsidR="0040475B" w:rsidRDefault="0040475B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A29508" w14:textId="3A1B9620" w:rsidR="00C53105" w:rsidRPr="00166958" w:rsidRDefault="00C53105" w:rsidP="004047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C3C3803" w14:textId="489D6D2C" w:rsidR="00C53105" w:rsidRPr="00166958" w:rsidRDefault="00C53105" w:rsidP="004047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09:00 a 20:00</w:t>
            </w:r>
            <w:r w:rsidR="0083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h y sábados de 09:00 a 14:00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6FD3215" w14:textId="77777777" w:rsidR="0040475B" w:rsidRDefault="0040475B" w:rsidP="0040475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D9857" w14:textId="4F5B2869" w:rsidR="00C53105" w:rsidRPr="00166958" w:rsidRDefault="00C53105" w:rsidP="0040475B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4441D463" w14:textId="77777777" w:rsidTr="00006145">
        <w:trPr>
          <w:trHeight w:val="489"/>
        </w:trPr>
        <w:tc>
          <w:tcPr>
            <w:tcW w:w="1418" w:type="dxa"/>
            <w:shd w:val="clear" w:color="auto" w:fill="auto"/>
          </w:tcPr>
          <w:p w14:paraId="535B441C" w14:textId="728B1F77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Sant Feliu de Guíxols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43468E4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50C22E" w14:textId="21DA8E80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F44454F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366104" w14:textId="19A8E41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ESSFU</w:t>
            </w:r>
          </w:p>
        </w:tc>
        <w:tc>
          <w:tcPr>
            <w:tcW w:w="1134" w:type="dxa"/>
            <w:shd w:val="clear" w:color="auto" w:fill="auto"/>
            <w:noWrap/>
          </w:tcPr>
          <w:p w14:paraId="739DE28E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348523" w14:textId="772A155D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7DC084C1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E44968" w14:textId="24828D1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6E115BC" w14:textId="51B63CAF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66958">
              <w:rPr>
                <w:rFonts w:ascii="Arial" w:hAnsi="Arial" w:cs="Arial"/>
                <w:sz w:val="18"/>
                <w:szCs w:val="18"/>
              </w:rPr>
              <w:t>omingo de 22:00 a 14:00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9FFE0EF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0BD046" w14:textId="285B1CFA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Puerto pesquero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3D2A39C4" w14:textId="77777777" w:rsidTr="00006145">
        <w:trPr>
          <w:trHeight w:val="508"/>
        </w:trPr>
        <w:tc>
          <w:tcPr>
            <w:tcW w:w="1418" w:type="dxa"/>
            <w:shd w:val="clear" w:color="auto" w:fill="auto"/>
          </w:tcPr>
          <w:p w14:paraId="2C7DB454" w14:textId="128D876F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San Pedro del Pinatar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D387EA2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7BD69A" w14:textId="074DB39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7FD89D5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E4B4DA" w14:textId="2B5F0989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ESPPI</w:t>
            </w:r>
          </w:p>
        </w:tc>
        <w:tc>
          <w:tcPr>
            <w:tcW w:w="1134" w:type="dxa"/>
            <w:shd w:val="clear" w:color="auto" w:fill="auto"/>
            <w:noWrap/>
          </w:tcPr>
          <w:p w14:paraId="40C2B37E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FAE00B" w14:textId="3F6B9262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513BDE25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1DF75" w14:textId="1CDB8A1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5C96870F" w14:textId="71EC31B5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h y de 16:00 a 18:00 h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AC0C61C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83872" w14:textId="556684A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1507D8B2" w14:textId="77777777" w:rsidTr="00006145">
        <w:trPr>
          <w:trHeight w:val="613"/>
        </w:trPr>
        <w:tc>
          <w:tcPr>
            <w:tcW w:w="1418" w:type="dxa"/>
            <w:shd w:val="clear" w:color="auto" w:fill="auto"/>
          </w:tcPr>
          <w:p w14:paraId="09709259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6F191" w14:textId="681BE80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Santa Pola</w:t>
            </w:r>
            <w:r w:rsidR="00C4298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233B57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9E0796" w14:textId="11BEB0D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ESPAÑA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F32FCC8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60360" w14:textId="2DA85E3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ESSPO</w:t>
            </w:r>
          </w:p>
        </w:tc>
        <w:tc>
          <w:tcPr>
            <w:tcW w:w="1134" w:type="dxa"/>
            <w:shd w:val="clear" w:color="auto" w:fill="auto"/>
            <w:noWrap/>
          </w:tcPr>
          <w:p w14:paraId="0CA317AA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0C3359" w14:textId="2D4CD7E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14:paraId="20EF08DB" w14:textId="77777777" w:rsidR="0040475B" w:rsidRDefault="0040475B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1A9D06" w14:textId="78030943" w:rsidR="00B5592F" w:rsidRPr="00166958" w:rsidRDefault="00C53105" w:rsidP="00B55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FFB675B" w14:textId="77777777" w:rsidR="00006145" w:rsidRDefault="0000614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06B1CA" w14:textId="2D901289" w:rsidR="00C53105" w:rsidRPr="00166958" w:rsidRDefault="00C53105" w:rsidP="00D836FE">
            <w:pPr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De lunes a viernes de 08:00 a 20:00 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45D6925" w14:textId="77777777" w:rsidR="0040475B" w:rsidRDefault="0040475B" w:rsidP="00B3136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F7E95" w14:textId="001F7E70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E92E90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FDD42A1" w14:textId="77777777" w:rsidTr="00006145">
        <w:trPr>
          <w:trHeight w:val="765"/>
        </w:trPr>
        <w:tc>
          <w:tcPr>
            <w:tcW w:w="14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0F1D7" w14:textId="77777777" w:rsidR="00C53105" w:rsidRPr="0010038A" w:rsidRDefault="00C53105" w:rsidP="00B313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</w:t>
            </w:r>
            <w:r w:rsidRPr="0010038A">
              <w:rPr>
                <w:rFonts w:ascii="Arial" w:hAnsi="Arial" w:cs="Arial"/>
                <w:b/>
                <w:bCs/>
                <w:sz w:val="22"/>
                <w:szCs w:val="22"/>
              </w:rPr>
              <w:t>uerto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1AA264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aís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D4B5A2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ódigo de puerto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909DA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eriodo de autorización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0BCFBC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orarios permitidos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2D031E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ugar(es) permitido(s)</w:t>
            </w:r>
          </w:p>
        </w:tc>
      </w:tr>
      <w:tr w:rsidR="0040475B" w:rsidRPr="00614925" w14:paraId="0FD61FFF" w14:textId="77777777" w:rsidTr="00006145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520530" w14:textId="77777777" w:rsidR="00C53105" w:rsidRPr="0010038A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9DCF16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1E783A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3F71EDE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esde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67DD4D" w14:textId="77777777" w:rsidR="00C53105" w:rsidRPr="009E537C" w:rsidRDefault="00C53105" w:rsidP="00B313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Pr="009E537C">
              <w:rPr>
                <w:rFonts w:ascii="Arial" w:hAnsi="Arial" w:cs="Arial"/>
                <w:b/>
                <w:bCs/>
                <w:sz w:val="22"/>
                <w:szCs w:val="22"/>
              </w:rPr>
              <w:t>asta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DA1A4B8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390733" w14:textId="77777777" w:rsidR="00C53105" w:rsidRPr="00614925" w:rsidRDefault="00C53105" w:rsidP="00B313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0475B" w:rsidRPr="00614925" w14:paraId="27E2BC6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249645D7" w14:textId="7D8C79CE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proofErr w:type="spellStart"/>
            <w:r w:rsidRPr="00166958">
              <w:rPr>
                <w:rFonts w:ascii="Arial" w:hAnsi="Arial" w:cs="Arial"/>
                <w:caps/>
                <w:sz w:val="18"/>
                <w:szCs w:val="18"/>
              </w:rPr>
              <w:t>s</w:t>
            </w:r>
            <w:r w:rsidRPr="00166958">
              <w:rPr>
                <w:rFonts w:ascii="Arial" w:hAnsi="Arial" w:cs="Arial"/>
                <w:sz w:val="18"/>
                <w:szCs w:val="18"/>
              </w:rPr>
              <w:t>oller</w:t>
            </w:r>
            <w:proofErr w:type="spellEnd"/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2188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3E190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ESSOL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12815" w14:textId="27873B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8B6E24" w14:textId="0A00FBE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0D43FA" w14:textId="0806DD9E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17:00 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F5B30C" w14:textId="33962F4A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Pesquero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11414C4F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062D519" w14:textId="3605794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T</w:t>
            </w:r>
            <w:r w:rsidRPr="00166958">
              <w:rPr>
                <w:rFonts w:ascii="Arial" w:hAnsi="Arial" w:cs="Arial"/>
                <w:sz w:val="18"/>
                <w:szCs w:val="18"/>
              </w:rPr>
              <w:t>arragona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5E87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3E28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ESTAR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16A2A6" w14:textId="62CCA52F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6A7DF7" w14:textId="5FE9D4DD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6F4766" w14:textId="3A4147B2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13:00 h y de 14:30 a 19:00 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12BF4A" w14:textId="7B539745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7D28A5C9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1191EAF" w14:textId="23E74FF5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T</w:t>
            </w:r>
            <w:r w:rsidRPr="00166958">
              <w:rPr>
                <w:rFonts w:ascii="Arial" w:hAnsi="Arial" w:cs="Arial"/>
                <w:sz w:val="18"/>
                <w:szCs w:val="18"/>
              </w:rPr>
              <w:t>orredembarra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AEAF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D4622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ESTRR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C5CE34" w14:textId="2898057E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84738A" w14:textId="6B177921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513605" w14:textId="2D7D3188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06:00 a 14:00 h y de 15:00 a 17:00 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24331" w14:textId="51BC57A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35150313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B6CFAF2" w14:textId="33A4FD17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T</w:t>
            </w:r>
            <w:r w:rsidRPr="00166958">
              <w:rPr>
                <w:rFonts w:ascii="Arial" w:hAnsi="Arial" w:cs="Arial"/>
                <w:sz w:val="18"/>
                <w:szCs w:val="18"/>
              </w:rPr>
              <w:t>orrevieja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3D12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CC58D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ESTOR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938504" w14:textId="7E8ED65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62DFA5" w14:textId="48C151B8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2A73B8" w14:textId="1D63669D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08:00 a 14:00 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y de 16:00 a 20:00h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A604DB" w14:textId="5FAFE40A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60FE8A4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0223CE9E" w14:textId="5DE36564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alencia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A274A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21BF3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ESVLC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77107E" w14:textId="3B68EDC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C09C18" w14:textId="43763D9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313B42" w14:textId="2A2584FA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10:00 a 17:00 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B1416" w14:textId="4E0B792E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de poniente del puerto pesquero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F501AE" w14:paraId="69287114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200B8A0E" w14:textId="7E4F5EBD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élez Málaga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C00C4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65C8F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ESVMG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C9AF70" w14:textId="7C6B2A5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5C658D" w14:textId="3644E676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B0DAD1" w14:textId="171B3F1F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De lunes a viernes de 17:00 a 20:00 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C762DC" w14:textId="62D51DF5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00F1CDB6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4F870054" w14:textId="0C4A0B05" w:rsidR="00C53105" w:rsidRPr="00166958" w:rsidRDefault="00C53105" w:rsidP="00B31369">
            <w:pPr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caps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ilanova i la </w:t>
            </w:r>
            <w:r w:rsidR="00830002">
              <w:rPr>
                <w:rFonts w:ascii="Arial" w:hAnsi="Arial" w:cs="Arial"/>
                <w:sz w:val="18"/>
                <w:szCs w:val="18"/>
              </w:rPr>
              <w:t>Geltrú.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47E38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0AECCE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ESVLG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B7919" w14:textId="0F95839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D17AE4" w14:textId="75E67B0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644941" w14:textId="17106DE8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unes a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iernes de </w:t>
            </w:r>
            <w:r w:rsidR="00830002">
              <w:rPr>
                <w:rFonts w:ascii="Arial" w:hAnsi="Arial" w:cs="Arial"/>
                <w:sz w:val="18"/>
                <w:szCs w:val="18"/>
              </w:rPr>
              <w:t>00</w:t>
            </w:r>
            <w:r w:rsidRPr="00166958">
              <w:rPr>
                <w:rFonts w:ascii="Arial" w:hAnsi="Arial" w:cs="Arial"/>
                <w:sz w:val="18"/>
                <w:szCs w:val="18"/>
              </w:rPr>
              <w:t>:00</w:t>
            </w:r>
            <w:r w:rsidR="0083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a 19:00</w:t>
            </w:r>
            <w:r w:rsidR="0083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B26F1" w14:textId="600F878F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15CDE890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576D70A5" w14:textId="50B54C5E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Villajoyosa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74642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F0887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ESVJY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6DF82" w14:textId="6C55212A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896E79" w14:textId="18E637D4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5FCF2E" w14:textId="10E7FA90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166958">
              <w:rPr>
                <w:rFonts w:ascii="Arial" w:hAnsi="Arial" w:cs="Arial"/>
                <w:sz w:val="18"/>
                <w:szCs w:val="18"/>
              </w:rPr>
              <w:t xml:space="preserve">unes a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iernes de 09:00 a 19:00</w:t>
            </w:r>
            <w:r w:rsidR="0083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9BEC88" w14:textId="0C11586C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Muelle frente a la 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0475B" w:rsidRPr="00614925" w14:paraId="5BFA5A8A" w14:textId="77777777" w:rsidTr="00006145">
        <w:trPr>
          <w:trHeight w:val="450"/>
        </w:trPr>
        <w:tc>
          <w:tcPr>
            <w:tcW w:w="1418" w:type="dxa"/>
            <w:shd w:val="clear" w:color="auto" w:fill="auto"/>
            <w:vAlign w:val="center"/>
          </w:tcPr>
          <w:p w14:paraId="175F96E9" w14:textId="129E81A5" w:rsidR="00C53105" w:rsidRPr="00166958" w:rsidRDefault="00C53105" w:rsidP="00B31369">
            <w:pPr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Vinaroz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D1DC5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DBE016" w14:textId="77777777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ESVZR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309DCF" w14:textId="52F88553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01/04/202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22E4AA" w14:textId="231F9BAB" w:rsidR="00C53105" w:rsidRPr="00166958" w:rsidRDefault="00C53105" w:rsidP="00B313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31/12/202</w:t>
            </w:r>
            <w:r w:rsidR="00B5592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AB3F21" w14:textId="69886499" w:rsidR="00C53105" w:rsidRPr="00166958" w:rsidRDefault="00C53105" w:rsidP="00B313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 xml:space="preserve">De lunes a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66958">
              <w:rPr>
                <w:rFonts w:ascii="Arial" w:hAnsi="Arial" w:cs="Arial"/>
                <w:sz w:val="18"/>
                <w:szCs w:val="18"/>
              </w:rPr>
              <w:t>iernes de 09:00 a 13:00 h y de 15:30 a 18:30</w:t>
            </w:r>
            <w:r w:rsidR="00830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6958">
              <w:rPr>
                <w:rFonts w:ascii="Arial" w:hAnsi="Arial" w:cs="Arial"/>
                <w:sz w:val="18"/>
                <w:szCs w:val="18"/>
              </w:rPr>
              <w:t>h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181B8" w14:textId="4CFEDBAB" w:rsidR="00C53105" w:rsidRPr="00166958" w:rsidRDefault="00C53105" w:rsidP="00B31369">
            <w:pPr>
              <w:rPr>
                <w:rFonts w:ascii="Arial" w:hAnsi="Arial" w:cs="Arial"/>
                <w:sz w:val="18"/>
                <w:szCs w:val="18"/>
              </w:rPr>
            </w:pPr>
            <w:r w:rsidRPr="00166958">
              <w:rPr>
                <w:rFonts w:ascii="Arial" w:hAnsi="Arial" w:cs="Arial"/>
                <w:sz w:val="18"/>
                <w:szCs w:val="18"/>
              </w:rPr>
              <w:t>Lonja pesquera</w:t>
            </w:r>
            <w:r w:rsidR="0083000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3426DDD" w14:textId="77777777" w:rsidR="00B959B0" w:rsidRDefault="00B959B0" w:rsidP="00B959B0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267D696A" w14:textId="77777777" w:rsidR="00B959B0" w:rsidRDefault="00B959B0" w:rsidP="00B959B0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3441CED8" w14:textId="77777777" w:rsidR="00B959B0" w:rsidRDefault="00B959B0" w:rsidP="00B959B0">
      <w:pPr>
        <w:tabs>
          <w:tab w:val="left" w:pos="8080"/>
        </w:tabs>
        <w:ind w:right="-141"/>
        <w:jc w:val="center"/>
        <w:rPr>
          <w:rFonts w:ascii="Arial" w:hAnsi="Arial" w:cs="Arial"/>
          <w:b/>
          <w:sz w:val="24"/>
          <w:szCs w:val="24"/>
        </w:rPr>
      </w:pPr>
    </w:p>
    <w:p w14:paraId="5BA8FBF3" w14:textId="77777777" w:rsidR="00B959B0" w:rsidRDefault="00B959B0" w:rsidP="00B959B0">
      <w:pPr>
        <w:tabs>
          <w:tab w:val="left" w:pos="8080"/>
        </w:tabs>
        <w:ind w:right="-141"/>
        <w:jc w:val="both"/>
        <w:rPr>
          <w:rFonts w:ascii="Arial" w:hAnsi="Arial" w:cs="Arial"/>
          <w:b/>
          <w:sz w:val="24"/>
          <w:szCs w:val="24"/>
        </w:rPr>
      </w:pPr>
    </w:p>
    <w:p w14:paraId="58519269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7F97CD9D" w14:textId="77777777" w:rsidR="00BA29A3" w:rsidRDefault="00BA29A3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32B2F7F9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p w14:paraId="2213F855" w14:textId="77777777" w:rsidR="00B959B0" w:rsidRDefault="00B959B0">
      <w:pPr>
        <w:pStyle w:val="Textonotapie"/>
        <w:tabs>
          <w:tab w:val="left" w:pos="1021"/>
          <w:tab w:val="left" w:pos="8080"/>
        </w:tabs>
        <w:rPr>
          <w:rFonts w:ascii="Arial" w:hAnsi="Arial" w:cs="Arial"/>
          <w:sz w:val="22"/>
        </w:rPr>
      </w:pPr>
    </w:p>
    <w:sectPr w:rsidR="00B959B0" w:rsidSect="00BD234E">
      <w:type w:val="continuous"/>
      <w:pgSz w:w="11906" w:h="16838" w:code="9"/>
      <w:pgMar w:top="992" w:right="567" w:bottom="851" w:left="851" w:header="289" w:footer="1018" w:gutter="0"/>
      <w:cols w:space="720" w:equalWidth="0">
        <w:col w:w="941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4F16" w14:textId="77777777" w:rsidR="00BD234E" w:rsidRDefault="00BD234E">
      <w:r>
        <w:separator/>
      </w:r>
    </w:p>
  </w:endnote>
  <w:endnote w:type="continuationSeparator" w:id="0">
    <w:p w14:paraId="6A4D3F65" w14:textId="77777777" w:rsidR="00BD234E" w:rsidRDefault="00BD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0A8D" w14:textId="77777777" w:rsidR="0028709B" w:rsidRDefault="002870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25C6A6" w14:textId="77777777" w:rsidR="0028709B" w:rsidRDefault="002870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1843"/>
    </w:tblGrid>
    <w:tr w:rsidR="0028709B" w14:paraId="2ECE1AC0" w14:textId="77777777" w:rsidTr="00BD234E">
      <w:tc>
        <w:tcPr>
          <w:tcW w:w="8717" w:type="dxa"/>
          <w:vAlign w:val="bottom"/>
        </w:tcPr>
        <w:p w14:paraId="22EEFF7F" w14:textId="289F67A7" w:rsidR="0028709B" w:rsidRDefault="0028709B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843" w:type="dxa"/>
        </w:tcPr>
        <w:p w14:paraId="45CC8161" w14:textId="77777777" w:rsidR="00BD7B14" w:rsidRDefault="00BD7B14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5A02BC8D" w14:textId="44BAC6D3" w:rsidR="00DF2119" w:rsidRPr="00CA7589" w:rsidRDefault="00CA7589" w:rsidP="00CA7589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A7589">
            <w:rPr>
              <w:rFonts w:ascii="Gill Sans MT" w:hAnsi="Gill Sans MT" w:cs="Arial"/>
              <w:sz w:val="10"/>
            </w:rPr>
            <w:t>DE AGRICULTURA, PESCA</w:t>
          </w:r>
        </w:p>
        <w:p w14:paraId="0CE7AC6A" w14:textId="77777777" w:rsidR="0028709B" w:rsidRDefault="00CA7589" w:rsidP="00CA7589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CA7589">
            <w:rPr>
              <w:rFonts w:ascii="Gill Sans MT" w:hAnsi="Gill Sans MT" w:cs="Arial"/>
              <w:sz w:val="10"/>
            </w:rPr>
            <w:t>Y ALIMENTACIÓN</w:t>
          </w:r>
        </w:p>
      </w:tc>
    </w:tr>
  </w:tbl>
  <w:p w14:paraId="33E51317" w14:textId="40D4F252" w:rsidR="0028709B" w:rsidRPr="00C563AB" w:rsidRDefault="00C563AB">
    <w:pPr>
      <w:pStyle w:val="Piedepgina"/>
      <w:rPr>
        <w:rFonts w:ascii="Arial" w:hAnsi="Arial" w:cs="Arial"/>
      </w:rPr>
    </w:pPr>
    <w:r>
      <w:rPr>
        <w:sz w:val="14"/>
      </w:rPr>
      <w:tab/>
    </w:r>
    <w:r w:rsidRPr="00C563AB">
      <w:rPr>
        <w:rFonts w:ascii="Arial" w:hAnsi="Arial" w:cs="Arial"/>
      </w:rPr>
      <w:t xml:space="preserve">    </w:t>
    </w:r>
    <w:r w:rsidRPr="00C563AB">
      <w:rPr>
        <w:rFonts w:ascii="Arial" w:hAnsi="Arial" w:cs="Arial"/>
      </w:rPr>
      <w:fldChar w:fldCharType="begin"/>
    </w:r>
    <w:r w:rsidRPr="00C563AB">
      <w:rPr>
        <w:rFonts w:ascii="Arial" w:hAnsi="Arial" w:cs="Arial"/>
      </w:rPr>
      <w:instrText>PAGE   \* MERGEFORMAT</w:instrText>
    </w:r>
    <w:r w:rsidRPr="00C563AB">
      <w:rPr>
        <w:rFonts w:ascii="Arial" w:hAnsi="Arial" w:cs="Arial"/>
      </w:rPr>
      <w:fldChar w:fldCharType="separate"/>
    </w:r>
    <w:r w:rsidRPr="00C563AB">
      <w:rPr>
        <w:rFonts w:ascii="Arial" w:hAnsi="Arial" w:cs="Arial"/>
        <w:lang w:val="es-ES"/>
      </w:rPr>
      <w:t>1</w:t>
    </w:r>
    <w:r w:rsidRPr="00C563AB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horzAnchor="margin" w:tblpXSpec="right" w:tblpY="1"/>
      <w:tblOverlap w:val="never"/>
      <w:tblW w:w="10723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2289"/>
    </w:tblGrid>
    <w:tr w:rsidR="0028709B" w14:paraId="11757467" w14:textId="77777777" w:rsidTr="002A3230">
      <w:tc>
        <w:tcPr>
          <w:tcW w:w="8434" w:type="dxa"/>
          <w:vAlign w:val="bottom"/>
        </w:tcPr>
        <w:p w14:paraId="535F1F3A" w14:textId="424ABD12" w:rsidR="00BD7B14" w:rsidRDefault="00BD7B14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bookmarkStart w:id="0" w:name="_Hlk150856260"/>
          <w:r>
            <w:rPr>
              <w:rFonts w:ascii="Gill Sans MT" w:hAnsi="Gill Sans MT" w:cs="Arial"/>
              <w:sz w:val="14"/>
            </w:rPr>
            <w:t>www.</w:t>
          </w:r>
          <w:r w:rsidR="00C563AB">
            <w:rPr>
              <w:rFonts w:ascii="Gill Sans MT" w:hAnsi="Gill Sans MT" w:cs="Arial"/>
              <w:sz w:val="14"/>
            </w:rPr>
            <w:t>mapa</w:t>
          </w:r>
          <w:r>
            <w:rPr>
              <w:rFonts w:ascii="Gill Sans MT" w:hAnsi="Gill Sans MT" w:cs="Arial"/>
              <w:sz w:val="14"/>
            </w:rPr>
            <w:t>.</w:t>
          </w:r>
          <w:r w:rsidR="00C822B3">
            <w:rPr>
              <w:rFonts w:ascii="Gill Sans MT" w:hAnsi="Gill Sans MT" w:cs="Arial"/>
              <w:sz w:val="14"/>
            </w:rPr>
            <w:t>gob.</w:t>
          </w:r>
          <w:r>
            <w:rPr>
              <w:rFonts w:ascii="Gill Sans MT" w:hAnsi="Gill Sans MT" w:cs="Arial"/>
              <w:sz w:val="14"/>
            </w:rPr>
            <w:t>e</w:t>
          </w:r>
          <w:r w:rsidR="00AA310D">
            <w:rPr>
              <w:rFonts w:ascii="Gill Sans MT" w:hAnsi="Gill Sans MT" w:cs="Arial"/>
              <w:sz w:val="14"/>
            </w:rPr>
            <w:t>s</w:t>
          </w:r>
        </w:p>
        <w:p w14:paraId="033DC5D2" w14:textId="6FDAEE2B" w:rsidR="0028709B" w:rsidRDefault="00C563AB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sgpesca</w:t>
          </w:r>
          <w:r w:rsidR="00BD7B14">
            <w:rPr>
              <w:rFonts w:ascii="Gill Sans MT" w:hAnsi="Gill Sans MT" w:cs="Arial"/>
              <w:sz w:val="14"/>
            </w:rPr>
            <w:t>@m</w:t>
          </w:r>
          <w:r>
            <w:rPr>
              <w:rFonts w:ascii="Gill Sans MT" w:hAnsi="Gill Sans MT" w:cs="Arial"/>
              <w:sz w:val="14"/>
            </w:rPr>
            <w:t>apa</w:t>
          </w:r>
          <w:r w:rsidR="00BD7B14">
            <w:rPr>
              <w:rFonts w:ascii="Gill Sans MT" w:hAnsi="Gill Sans MT" w:cs="Arial"/>
              <w:sz w:val="14"/>
            </w:rPr>
            <w:t>.es</w:t>
          </w:r>
          <w:bookmarkEnd w:id="0"/>
        </w:p>
      </w:tc>
      <w:tc>
        <w:tcPr>
          <w:tcW w:w="2289" w:type="dxa"/>
        </w:tcPr>
        <w:p w14:paraId="73DAC348" w14:textId="5D471AC8" w:rsidR="00BD7B14" w:rsidRDefault="00C563A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VELÁZQUEZ</w:t>
          </w:r>
          <w:r w:rsidR="00BA29A3">
            <w:rPr>
              <w:rFonts w:ascii="Gill Sans MT" w:hAnsi="Gill Sans MT" w:cs="Arial"/>
              <w:sz w:val="14"/>
            </w:rPr>
            <w:t>,</w:t>
          </w:r>
          <w:r w:rsidR="00BD7B14">
            <w:rPr>
              <w:rFonts w:ascii="Gill Sans MT" w:hAnsi="Gill Sans MT" w:cs="Arial"/>
              <w:sz w:val="14"/>
            </w:rPr>
            <w:t xml:space="preserve"> </w:t>
          </w:r>
          <w:proofErr w:type="spellStart"/>
          <w:r w:rsidR="00BD7B14">
            <w:rPr>
              <w:rFonts w:ascii="Gill Sans MT" w:hAnsi="Gill Sans MT" w:cs="Arial"/>
              <w:sz w:val="14"/>
            </w:rPr>
            <w:t>N</w:t>
          </w:r>
          <w:r w:rsidR="00BA29A3">
            <w:rPr>
              <w:rFonts w:ascii="Gill Sans MT" w:hAnsi="Gill Sans MT" w:cs="Arial"/>
              <w:sz w:val="14"/>
            </w:rPr>
            <w:t>º</w:t>
          </w:r>
          <w:proofErr w:type="spellEnd"/>
          <w:r w:rsidR="00BD7B14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144</w:t>
          </w:r>
        </w:p>
        <w:p w14:paraId="2A8291A1" w14:textId="0E6EEA48" w:rsidR="00BD7B14" w:rsidRDefault="00C563A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</w:t>
          </w:r>
          <w:r w:rsidR="00BD7B14">
            <w:rPr>
              <w:rFonts w:ascii="Gill Sans MT" w:hAnsi="Gill Sans MT" w:cs="Arial"/>
              <w:sz w:val="14"/>
            </w:rPr>
            <w:t xml:space="preserve"> </w:t>
          </w:r>
          <w:r>
            <w:rPr>
              <w:rFonts w:ascii="Gill Sans MT" w:hAnsi="Gill Sans MT" w:cs="Arial"/>
              <w:sz w:val="14"/>
            </w:rPr>
            <w:t>MADRID</w:t>
          </w:r>
        </w:p>
        <w:p w14:paraId="6E198A41" w14:textId="4CF5337A" w:rsidR="00BD7B14" w:rsidRDefault="00BD7B14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 xml:space="preserve">TEL: 91 </w:t>
          </w:r>
          <w:r w:rsidR="00C563AB">
            <w:rPr>
              <w:rFonts w:ascii="Gill Sans MT" w:hAnsi="Gill Sans MT" w:cs="Arial"/>
              <w:sz w:val="14"/>
            </w:rPr>
            <w:t>347</w:t>
          </w:r>
          <w:r>
            <w:rPr>
              <w:rFonts w:ascii="Gill Sans MT" w:hAnsi="Gill Sans MT" w:cs="Arial"/>
              <w:sz w:val="14"/>
            </w:rPr>
            <w:t xml:space="preserve"> </w:t>
          </w:r>
          <w:r w:rsidR="00C563AB">
            <w:rPr>
              <w:rFonts w:ascii="Gill Sans MT" w:hAnsi="Gill Sans MT" w:cs="Arial"/>
              <w:sz w:val="14"/>
            </w:rPr>
            <w:t>60</w:t>
          </w:r>
          <w:r w:rsidR="000E7039">
            <w:rPr>
              <w:rFonts w:ascii="Gill Sans MT" w:hAnsi="Gill Sans MT" w:cs="Arial"/>
              <w:sz w:val="14"/>
            </w:rPr>
            <w:t xml:space="preserve"> </w:t>
          </w:r>
          <w:r w:rsidR="00C563AB">
            <w:rPr>
              <w:rFonts w:ascii="Gill Sans MT" w:hAnsi="Gill Sans MT" w:cs="Arial"/>
              <w:sz w:val="14"/>
            </w:rPr>
            <w:t>10</w:t>
          </w:r>
        </w:p>
        <w:p w14:paraId="64D9C55D" w14:textId="5A989F3F" w:rsidR="0028709B" w:rsidRDefault="0028709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  <w:tr w:rsidR="00922CE8" w14:paraId="467CE66C" w14:textId="77777777" w:rsidTr="002A3230">
      <w:tc>
        <w:tcPr>
          <w:tcW w:w="8434" w:type="dxa"/>
          <w:vAlign w:val="bottom"/>
        </w:tcPr>
        <w:p w14:paraId="21C90444" w14:textId="77777777" w:rsidR="00922CE8" w:rsidRDefault="00922CE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noProof/>
              <w:sz w:val="14"/>
            </w:rPr>
          </w:pPr>
        </w:p>
      </w:tc>
      <w:tc>
        <w:tcPr>
          <w:tcW w:w="2289" w:type="dxa"/>
        </w:tcPr>
        <w:p w14:paraId="37B56F55" w14:textId="77777777" w:rsidR="00922CE8" w:rsidRDefault="00922CE8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</w:p>
      </w:tc>
    </w:tr>
  </w:tbl>
  <w:p w14:paraId="61FF514F" w14:textId="77777777" w:rsidR="0028709B" w:rsidRDefault="002870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39419" w14:textId="77777777" w:rsidR="00BD234E" w:rsidRDefault="00BD234E">
      <w:r>
        <w:separator/>
      </w:r>
    </w:p>
  </w:footnote>
  <w:footnote w:type="continuationSeparator" w:id="0">
    <w:p w14:paraId="2759052A" w14:textId="77777777" w:rsidR="00BD234E" w:rsidRDefault="00BD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CF8B" w14:textId="0DC82BF0" w:rsidR="0028709B" w:rsidRDefault="002870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D234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67BA13" w14:textId="77777777" w:rsidR="0028709B" w:rsidRDefault="0028709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38B1" w14:textId="083427EB" w:rsidR="0028709B" w:rsidRDefault="0028709B">
    <w:pPr>
      <w:pStyle w:val="Encabezado"/>
      <w:tabs>
        <w:tab w:val="clear" w:pos="8504"/>
      </w:tabs>
      <w:ind w:right="-87"/>
      <w:jc w:val="right"/>
    </w:pPr>
  </w:p>
  <w:p w14:paraId="2221E64D" w14:textId="6A9B619B" w:rsidR="00867AB4" w:rsidRDefault="006517B8">
    <w:pPr>
      <w:pStyle w:val="Encabezado"/>
      <w:tabs>
        <w:tab w:val="clear" w:pos="8504"/>
      </w:tabs>
      <w:ind w:right="-87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AEBE75" wp14:editId="64E388B1">
          <wp:simplePos x="0" y="0"/>
          <wp:positionH relativeFrom="margin">
            <wp:align>right</wp:align>
          </wp:positionH>
          <wp:positionV relativeFrom="margin">
            <wp:posOffset>-1014095</wp:posOffset>
          </wp:positionV>
          <wp:extent cx="762000" cy="781050"/>
          <wp:effectExtent l="0" t="0" r="0" b="0"/>
          <wp:wrapTight wrapText="bothSides">
            <wp:wrapPolygon edited="0">
              <wp:start x="0" y="0"/>
              <wp:lineTo x="0" y="21073"/>
              <wp:lineTo x="21060" y="21073"/>
              <wp:lineTo x="21060" y="0"/>
              <wp:lineTo x="0" y="0"/>
            </wp:wrapPolygon>
          </wp:wrapTight>
          <wp:docPr id="42" name="Imagen 77" descr="Descripción: esc_C_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7" descr="Descripción: esc_C_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DCB12" w14:textId="11AB1042" w:rsidR="00867AB4" w:rsidRDefault="00867AB4">
    <w:pPr>
      <w:pStyle w:val="Encabezado"/>
      <w:tabs>
        <w:tab w:val="clear" w:pos="8504"/>
      </w:tabs>
      <w:ind w:right="-87"/>
      <w:jc w:val="right"/>
    </w:pPr>
  </w:p>
  <w:p w14:paraId="78B3204B" w14:textId="77777777" w:rsidR="00867AB4" w:rsidRDefault="00867AB4">
    <w:pPr>
      <w:pStyle w:val="Encabezado"/>
      <w:tabs>
        <w:tab w:val="clear" w:pos="8504"/>
      </w:tabs>
      <w:ind w:right="-87"/>
      <w:jc w:val="right"/>
    </w:pPr>
  </w:p>
  <w:p w14:paraId="468B60BB" w14:textId="77777777" w:rsidR="00867AB4" w:rsidRDefault="00867AB4">
    <w:pPr>
      <w:pStyle w:val="Encabezado"/>
      <w:tabs>
        <w:tab w:val="clear" w:pos="8504"/>
      </w:tabs>
      <w:ind w:right="-87"/>
      <w:jc w:val="right"/>
    </w:pPr>
  </w:p>
  <w:p w14:paraId="2D478255" w14:textId="77777777" w:rsidR="00867AB4" w:rsidRDefault="00867AB4">
    <w:pPr>
      <w:pStyle w:val="Encabezado"/>
      <w:tabs>
        <w:tab w:val="clear" w:pos="8504"/>
      </w:tabs>
      <w:ind w:right="-87"/>
      <w:jc w:val="right"/>
    </w:pPr>
  </w:p>
  <w:p w14:paraId="1CEEEE06" w14:textId="77777777" w:rsidR="00867AB4" w:rsidRDefault="00867AB4">
    <w:pPr>
      <w:pStyle w:val="Encabezado"/>
      <w:tabs>
        <w:tab w:val="clear" w:pos="8504"/>
      </w:tabs>
      <w:ind w:right="-87"/>
      <w:jc w:val="right"/>
    </w:pPr>
  </w:p>
  <w:p w14:paraId="25F45191" w14:textId="77777777" w:rsidR="00867AB4" w:rsidRDefault="00867AB4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51D3E" w14:textId="77777777" w:rsidR="0028709B" w:rsidRDefault="0028709B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5873392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747027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68151689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58582878">
    <w:abstractNumId w:val="15"/>
  </w:num>
  <w:num w:numId="5" w16cid:durableId="546725421">
    <w:abstractNumId w:val="16"/>
  </w:num>
  <w:num w:numId="6" w16cid:durableId="764812744">
    <w:abstractNumId w:val="2"/>
  </w:num>
  <w:num w:numId="7" w16cid:durableId="767310008">
    <w:abstractNumId w:val="12"/>
  </w:num>
  <w:num w:numId="8" w16cid:durableId="599412675">
    <w:abstractNumId w:val="18"/>
  </w:num>
  <w:num w:numId="9" w16cid:durableId="1052269819">
    <w:abstractNumId w:val="3"/>
  </w:num>
  <w:num w:numId="10" w16cid:durableId="1389301902">
    <w:abstractNumId w:val="4"/>
  </w:num>
  <w:num w:numId="11" w16cid:durableId="1475217854">
    <w:abstractNumId w:val="14"/>
  </w:num>
  <w:num w:numId="12" w16cid:durableId="1851874898">
    <w:abstractNumId w:val="9"/>
  </w:num>
  <w:num w:numId="13" w16cid:durableId="1210604360">
    <w:abstractNumId w:val="6"/>
  </w:num>
  <w:num w:numId="14" w16cid:durableId="290019691">
    <w:abstractNumId w:val="17"/>
  </w:num>
  <w:num w:numId="15" w16cid:durableId="412705752">
    <w:abstractNumId w:val="1"/>
  </w:num>
  <w:num w:numId="16" w16cid:durableId="823086185">
    <w:abstractNumId w:val="7"/>
  </w:num>
  <w:num w:numId="17" w16cid:durableId="787510068">
    <w:abstractNumId w:val="13"/>
  </w:num>
  <w:num w:numId="18" w16cid:durableId="1756171371">
    <w:abstractNumId w:val="5"/>
  </w:num>
  <w:num w:numId="19" w16cid:durableId="622882417">
    <w:abstractNumId w:val="8"/>
  </w:num>
  <w:num w:numId="20" w16cid:durableId="860313465">
    <w:abstractNumId w:val="11"/>
  </w:num>
  <w:num w:numId="21" w16cid:durableId="249316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E"/>
    <w:rsid w:val="00006145"/>
    <w:rsid w:val="00045362"/>
    <w:rsid w:val="000C79E7"/>
    <w:rsid w:val="000D5909"/>
    <w:rsid w:val="000E7039"/>
    <w:rsid w:val="000F020E"/>
    <w:rsid w:val="000F46F7"/>
    <w:rsid w:val="00132D32"/>
    <w:rsid w:val="001518A4"/>
    <w:rsid w:val="001A1725"/>
    <w:rsid w:val="001D28ED"/>
    <w:rsid w:val="00200796"/>
    <w:rsid w:val="0021738A"/>
    <w:rsid w:val="0022411D"/>
    <w:rsid w:val="002869BF"/>
    <w:rsid w:val="0028709B"/>
    <w:rsid w:val="002A3230"/>
    <w:rsid w:val="002B183F"/>
    <w:rsid w:val="002E2C42"/>
    <w:rsid w:val="002E2C7D"/>
    <w:rsid w:val="002E4EA4"/>
    <w:rsid w:val="002F5369"/>
    <w:rsid w:val="003064DE"/>
    <w:rsid w:val="003A6556"/>
    <w:rsid w:val="003D226F"/>
    <w:rsid w:val="003D359E"/>
    <w:rsid w:val="0040475B"/>
    <w:rsid w:val="0043662C"/>
    <w:rsid w:val="00487500"/>
    <w:rsid w:val="004A7D94"/>
    <w:rsid w:val="004B634E"/>
    <w:rsid w:val="004F72A9"/>
    <w:rsid w:val="00510DDF"/>
    <w:rsid w:val="00516767"/>
    <w:rsid w:val="00553A18"/>
    <w:rsid w:val="00557671"/>
    <w:rsid w:val="005643E7"/>
    <w:rsid w:val="005E596F"/>
    <w:rsid w:val="00604340"/>
    <w:rsid w:val="00634443"/>
    <w:rsid w:val="006517B8"/>
    <w:rsid w:val="006604FD"/>
    <w:rsid w:val="006A4311"/>
    <w:rsid w:val="006C5ECF"/>
    <w:rsid w:val="00701A9A"/>
    <w:rsid w:val="00722A2F"/>
    <w:rsid w:val="00776F92"/>
    <w:rsid w:val="00785573"/>
    <w:rsid w:val="007D69DF"/>
    <w:rsid w:val="00801363"/>
    <w:rsid w:val="00830002"/>
    <w:rsid w:val="00836250"/>
    <w:rsid w:val="00845A73"/>
    <w:rsid w:val="00867AB4"/>
    <w:rsid w:val="008B2D69"/>
    <w:rsid w:val="008C2265"/>
    <w:rsid w:val="008F636D"/>
    <w:rsid w:val="00920E57"/>
    <w:rsid w:val="00922CE8"/>
    <w:rsid w:val="00991051"/>
    <w:rsid w:val="009E63EF"/>
    <w:rsid w:val="00A26825"/>
    <w:rsid w:val="00A97655"/>
    <w:rsid w:val="00AA310D"/>
    <w:rsid w:val="00B202DD"/>
    <w:rsid w:val="00B27D68"/>
    <w:rsid w:val="00B5592F"/>
    <w:rsid w:val="00B959B0"/>
    <w:rsid w:val="00BA29A3"/>
    <w:rsid w:val="00BB7053"/>
    <w:rsid w:val="00BD234E"/>
    <w:rsid w:val="00BD7B14"/>
    <w:rsid w:val="00C326D0"/>
    <w:rsid w:val="00C42982"/>
    <w:rsid w:val="00C53105"/>
    <w:rsid w:val="00C563AB"/>
    <w:rsid w:val="00C822B3"/>
    <w:rsid w:val="00CA7589"/>
    <w:rsid w:val="00D02531"/>
    <w:rsid w:val="00D7548A"/>
    <w:rsid w:val="00D836FE"/>
    <w:rsid w:val="00DC31A7"/>
    <w:rsid w:val="00DD79BE"/>
    <w:rsid w:val="00DE02F2"/>
    <w:rsid w:val="00DF2119"/>
    <w:rsid w:val="00E073AC"/>
    <w:rsid w:val="00E3432C"/>
    <w:rsid w:val="00E41452"/>
    <w:rsid w:val="00E46F80"/>
    <w:rsid w:val="00E54A38"/>
    <w:rsid w:val="00EC5457"/>
    <w:rsid w:val="00EF010D"/>
    <w:rsid w:val="00F51A10"/>
    <w:rsid w:val="00FC33CC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0DDB5"/>
  <w15:chartTrackingRefBased/>
  <w15:docId w15:val="{CF73C5CA-D5C5-4E6F-8381-5B4F33A6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5643E7"/>
    <w:rPr>
      <w:lang w:val="es-ES_tradnl"/>
    </w:rPr>
  </w:style>
  <w:style w:type="paragraph" w:customStyle="1" w:styleId="Default">
    <w:name w:val="Default"/>
    <w:rsid w:val="00B95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959B0"/>
    <w:pPr>
      <w:spacing w:line="20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rsid w:val="00B959B0"/>
    <w:pPr>
      <w:spacing w:line="201" w:lineRule="atLeast"/>
    </w:pPr>
    <w:rPr>
      <w:rFonts w:cs="Times New Roman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D02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2531"/>
  </w:style>
  <w:style w:type="character" w:customStyle="1" w:styleId="TextocomentarioCar">
    <w:name w:val="Texto comentario Car"/>
    <w:basedOn w:val="Fuentedeprrafopredeter"/>
    <w:link w:val="Textocomentario"/>
    <w:uiPriority w:val="99"/>
    <w:rsid w:val="00D02531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2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2531"/>
    <w:rPr>
      <w:b/>
      <w:bCs/>
      <w:lang w:val="es-ES_tradnl"/>
    </w:rPr>
  </w:style>
  <w:style w:type="paragraph" w:styleId="Revisin">
    <w:name w:val="Revision"/>
    <w:hidden/>
    <w:uiPriority w:val="99"/>
    <w:semiHidden/>
    <w:rsid w:val="00B5592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4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ias\AppData\Local\Temp\Temp1_10-MAPA%20(1).zip\10-MAPA\10-MAPA-%20Carta-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2638-8E13-4F63-AFAB-23D64BAF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10-MAPA- Carta- Color.dot</Template>
  <TotalTime>5</TotalTime>
  <Pages>4</Pages>
  <Words>1399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Frías Luna, Alberto</dc:creator>
  <cp:keywords/>
  <cp:lastModifiedBy>Gómez Martín, Belén</cp:lastModifiedBy>
  <cp:revision>2</cp:revision>
  <cp:lastPrinted>2023-06-27T06:31:00Z</cp:lastPrinted>
  <dcterms:created xsi:type="dcterms:W3CDTF">2024-11-14T11:36:00Z</dcterms:created>
  <dcterms:modified xsi:type="dcterms:W3CDTF">2024-11-14T11:36:00Z</dcterms:modified>
</cp:coreProperties>
</file>